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7E" w:rsidRPr="002150B0" w:rsidRDefault="00485B7E" w:rsidP="00113DAC">
      <w:pPr>
        <w:rPr>
          <w:sz w:val="22"/>
          <w:szCs w:val="22"/>
          <w:lang w:val="en-GB"/>
        </w:rPr>
        <w:sectPr w:rsidR="00485B7E" w:rsidRPr="002150B0" w:rsidSect="00BF6F4E">
          <w:headerReference w:type="default" r:id="rId6"/>
          <w:footerReference w:type="default" r:id="rId7"/>
          <w:type w:val="continuous"/>
          <w:pgSz w:w="11906" w:h="16838" w:code="9"/>
          <w:pgMar w:top="1440" w:right="964" w:bottom="907" w:left="964" w:header="720" w:footer="323" w:gutter="0"/>
          <w:cols w:space="851"/>
          <w:docGrid w:linePitch="326"/>
        </w:sectPr>
      </w:pPr>
      <w:bookmarkStart w:id="0" w:name="_GoBack"/>
      <w:bookmarkEnd w:id="0"/>
    </w:p>
    <w:p w:rsidR="00987213" w:rsidRPr="00312197" w:rsidRDefault="00987213" w:rsidP="00987213">
      <w:pPr>
        <w:jc w:val="center"/>
        <w:outlineLvl w:val="0"/>
        <w:rPr>
          <w:b/>
          <w:bCs/>
          <w:sz w:val="22"/>
          <w:szCs w:val="22"/>
          <w:lang w:val="en-GB"/>
        </w:rPr>
      </w:pPr>
      <w:r w:rsidRPr="00312197">
        <w:rPr>
          <w:b/>
          <w:bCs/>
          <w:sz w:val="22"/>
          <w:szCs w:val="22"/>
          <w:lang w:val="en-GB"/>
        </w:rPr>
        <w:t>Monthly excess travel expenses claim form</w:t>
      </w:r>
    </w:p>
    <w:p w:rsidR="00987213" w:rsidRPr="00312197" w:rsidRDefault="00987213" w:rsidP="00987213">
      <w:pPr>
        <w:rPr>
          <w:b/>
          <w:bCs/>
          <w:sz w:val="22"/>
          <w:szCs w:val="22"/>
          <w:lang w:val="en-GB"/>
        </w:rPr>
      </w:pPr>
    </w:p>
    <w:p w:rsidR="00987213" w:rsidRPr="00312197" w:rsidRDefault="00987213" w:rsidP="00987213">
      <w:pPr>
        <w:rPr>
          <w:bCs/>
          <w:sz w:val="22"/>
          <w:szCs w:val="22"/>
          <w:lang w:val="en-GB"/>
        </w:rPr>
      </w:pPr>
      <w:r w:rsidRPr="00312197">
        <w:rPr>
          <w:bCs/>
          <w:sz w:val="22"/>
          <w:szCs w:val="22"/>
          <w:lang w:val="en-GB"/>
        </w:rPr>
        <w:t>Please complete in BLOCK CAPITALS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194"/>
        <w:gridCol w:w="1726"/>
        <w:gridCol w:w="3372"/>
      </w:tblGrid>
      <w:tr w:rsidR="00987213" w:rsidRPr="00312197" w:rsidTr="00E364FF">
        <w:trPr>
          <w:jc w:val="center"/>
        </w:trPr>
        <w:tc>
          <w:tcPr>
            <w:tcW w:w="1674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726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Assignment no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1674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726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Base / hospital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1674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8292" w:type="dxa"/>
            <w:gridSpan w:val="3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1674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Month</w:t>
            </w:r>
          </w:p>
        </w:tc>
        <w:tc>
          <w:tcPr>
            <w:tcW w:w="31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987213" w:rsidRPr="00312197" w:rsidRDefault="00987213" w:rsidP="00987213">
      <w:pPr>
        <w:rPr>
          <w:bCs/>
          <w:sz w:val="22"/>
          <w:szCs w:val="22"/>
          <w:lang w:val="en-GB"/>
        </w:rPr>
      </w:pPr>
    </w:p>
    <w:p w:rsidR="00987213" w:rsidRPr="00312197" w:rsidRDefault="00987213" w:rsidP="00987213">
      <w:pPr>
        <w:rPr>
          <w:bCs/>
          <w:sz w:val="22"/>
          <w:szCs w:val="22"/>
          <w:lang w:val="en-GB"/>
        </w:rPr>
      </w:pPr>
      <w:r w:rsidRPr="00312197">
        <w:rPr>
          <w:bCs/>
          <w:sz w:val="22"/>
          <w:szCs w:val="22"/>
          <w:lang w:val="en-GB"/>
        </w:rPr>
        <w:t>Please select: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0"/>
        <w:gridCol w:w="5348"/>
      </w:tblGrid>
      <w:tr w:rsidR="00987213" w:rsidRPr="00312197" w:rsidTr="00E364FF">
        <w:tc>
          <w:tcPr>
            <w:tcW w:w="4680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bCs/>
                <w:sz w:val="22"/>
                <w:szCs w:val="22"/>
                <w:lang w:val="en-GB"/>
              </w:rPr>
            </w:r>
            <w:r w:rsidR="00CE63D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bCs/>
                <w:sz w:val="22"/>
                <w:szCs w:val="22"/>
                <w:lang w:val="en-GB"/>
              </w:rPr>
              <w:t xml:space="preserve"> Car / Motorcycle</w:t>
            </w:r>
          </w:p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bCs/>
                <w:sz w:val="22"/>
                <w:szCs w:val="22"/>
                <w:lang w:val="en-GB"/>
              </w:rPr>
            </w:r>
            <w:r w:rsidR="00CE63D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bCs/>
                <w:sz w:val="22"/>
                <w:szCs w:val="22"/>
                <w:lang w:val="en-GB"/>
              </w:rPr>
              <w:t xml:space="preserve"> Bus (tickets / receipts must be attached)</w:t>
            </w:r>
          </w:p>
        </w:tc>
        <w:tc>
          <w:tcPr>
            <w:tcW w:w="5412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312197">
              <w:rPr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bCs/>
                <w:sz w:val="22"/>
                <w:szCs w:val="22"/>
                <w:lang w:val="en-GB"/>
              </w:rPr>
            </w:r>
            <w:r w:rsidR="00CE63D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bCs/>
                <w:sz w:val="22"/>
                <w:szCs w:val="22"/>
                <w:lang w:val="en-GB"/>
              </w:rPr>
              <w:fldChar w:fldCharType="end"/>
            </w:r>
            <w:bookmarkEnd w:id="1"/>
            <w:r w:rsidRPr="00312197">
              <w:rPr>
                <w:bCs/>
                <w:sz w:val="22"/>
                <w:szCs w:val="22"/>
                <w:lang w:val="en-GB"/>
              </w:rPr>
              <w:t xml:space="preserve"> Train (tickets / receipts must be attached)</w:t>
            </w:r>
          </w:p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12197">
              <w:rPr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bCs/>
                <w:sz w:val="22"/>
                <w:szCs w:val="22"/>
                <w:lang w:val="en-GB"/>
              </w:rPr>
            </w:r>
            <w:r w:rsidR="00CE63D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bCs/>
                <w:sz w:val="22"/>
                <w:szCs w:val="22"/>
                <w:lang w:val="en-GB"/>
              </w:rPr>
              <w:fldChar w:fldCharType="end"/>
            </w:r>
            <w:bookmarkEnd w:id="2"/>
            <w:r w:rsidRPr="00312197">
              <w:rPr>
                <w:bCs/>
                <w:sz w:val="22"/>
                <w:szCs w:val="22"/>
                <w:lang w:val="en-GB"/>
              </w:rPr>
              <w:t xml:space="preserve"> Season ticket (tickets / receipts must be attached)</w:t>
            </w:r>
          </w:p>
        </w:tc>
      </w:tr>
    </w:tbl>
    <w:p w:rsidR="00987213" w:rsidRPr="00312197" w:rsidRDefault="00987213" w:rsidP="00987213">
      <w:pPr>
        <w:rPr>
          <w:bCs/>
          <w:sz w:val="22"/>
          <w:szCs w:val="22"/>
          <w:lang w:val="en-GB"/>
        </w:rPr>
      </w:pPr>
      <w:r w:rsidRPr="00312197">
        <w:rPr>
          <w:bCs/>
          <w:sz w:val="22"/>
          <w:szCs w:val="22"/>
          <w:lang w:val="en-GB"/>
        </w:rPr>
        <w:tab/>
      </w:r>
    </w:p>
    <w:p w:rsidR="00987213" w:rsidRPr="00312197" w:rsidRDefault="00987213" w:rsidP="00987213">
      <w:pPr>
        <w:jc w:val="both"/>
        <w:rPr>
          <w:bCs/>
          <w:sz w:val="22"/>
          <w:szCs w:val="22"/>
          <w:lang w:val="en-GB"/>
        </w:rPr>
      </w:pPr>
      <w:r w:rsidRPr="00312197">
        <w:rPr>
          <w:bCs/>
          <w:sz w:val="22"/>
          <w:szCs w:val="22"/>
          <w:lang w:val="en-GB"/>
        </w:rPr>
        <w:t xml:space="preserve">Please circle the dates for which travel is claimed and select if it was a Single (S) or Return (R) journey, select (P) if you carried a passenger and in the adjacent box the number of passengers. 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834"/>
        <w:gridCol w:w="835"/>
        <w:gridCol w:w="1385"/>
        <w:gridCol w:w="1189"/>
        <w:gridCol w:w="238"/>
        <w:gridCol w:w="699"/>
        <w:gridCol w:w="771"/>
        <w:gridCol w:w="772"/>
        <w:gridCol w:w="1372"/>
        <w:gridCol w:w="1183"/>
      </w:tblGrid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669" w:type="dxa"/>
            <w:gridSpan w:val="2"/>
            <w:shd w:val="clear" w:color="auto" w:fill="E0E0E0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Type of journey</w:t>
            </w:r>
          </w:p>
        </w:tc>
        <w:tc>
          <w:tcPr>
            <w:tcW w:w="1385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Passenger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Numbers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43" w:type="dxa"/>
            <w:gridSpan w:val="2"/>
            <w:shd w:val="clear" w:color="auto" w:fill="E0E0E0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Type of journey</w:t>
            </w:r>
          </w:p>
        </w:tc>
        <w:tc>
          <w:tcPr>
            <w:tcW w:w="1372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Passenger</w:t>
            </w:r>
          </w:p>
        </w:tc>
        <w:tc>
          <w:tcPr>
            <w:tcW w:w="1183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/>
                <w:bCs/>
                <w:sz w:val="22"/>
                <w:szCs w:val="22"/>
                <w:lang w:val="en-GB"/>
              </w:rPr>
              <w:t>Numbers</w:t>
            </w: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23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11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12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13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14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31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693" w:type="dxa"/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>16</w:t>
            </w:r>
          </w:p>
        </w:tc>
        <w:tc>
          <w:tcPr>
            <w:tcW w:w="834" w:type="dxa"/>
            <w:tcBorders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S</w:t>
            </w:r>
          </w:p>
        </w:tc>
        <w:tc>
          <w:tcPr>
            <w:tcW w:w="835" w:type="dxa"/>
            <w:tcBorders>
              <w:lef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</w:r>
            <w:r w:rsidR="00CE63D4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Pr="00312197">
              <w:rPr>
                <w:rFonts w:cs="Arial"/>
                <w:bCs/>
                <w:sz w:val="22"/>
                <w:szCs w:val="22"/>
                <w:lang w:val="en-GB"/>
              </w:rPr>
              <w:t xml:space="preserve"> P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213" w:rsidRPr="00312197" w:rsidRDefault="00987213" w:rsidP="00E364FF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</w:tbl>
    <w:p w:rsidR="00987213" w:rsidRPr="00312197" w:rsidRDefault="00987213" w:rsidP="00987213">
      <w:pPr>
        <w:jc w:val="both"/>
        <w:rPr>
          <w:bCs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6"/>
      </w:tblGrid>
      <w:tr w:rsidR="00987213" w:rsidRPr="00312197" w:rsidTr="00E364FF">
        <w:trPr>
          <w:jc w:val="center"/>
        </w:trPr>
        <w:tc>
          <w:tcPr>
            <w:tcW w:w="9966" w:type="dxa"/>
            <w:tcBorders>
              <w:bottom w:val="nil"/>
            </w:tcBorders>
            <w:shd w:val="clear" w:color="auto" w:fill="E0E0E0"/>
          </w:tcPr>
          <w:p w:rsidR="00987213" w:rsidRPr="00312197" w:rsidRDefault="00987213" w:rsidP="00E364FF">
            <w:pPr>
              <w:jc w:val="both"/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Please state the names of any passengers (if applicable)</w:t>
            </w:r>
          </w:p>
        </w:tc>
      </w:tr>
      <w:tr w:rsidR="00987213" w:rsidRPr="00312197" w:rsidTr="00E364FF">
        <w:trPr>
          <w:trHeight w:val="283"/>
          <w:jc w:val="center"/>
        </w:trPr>
        <w:tc>
          <w:tcPr>
            <w:tcW w:w="9966" w:type="dxa"/>
            <w:tcBorders>
              <w:top w:val="nil"/>
            </w:tcBorders>
            <w:shd w:val="clear" w:color="auto" w:fill="auto"/>
          </w:tcPr>
          <w:p w:rsidR="00987213" w:rsidRPr="00312197" w:rsidRDefault="00987213" w:rsidP="00E364FF">
            <w:pPr>
              <w:jc w:val="both"/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987213" w:rsidRDefault="00987213" w:rsidP="00987213">
      <w:pPr>
        <w:jc w:val="both"/>
        <w:rPr>
          <w:bCs/>
          <w:sz w:val="22"/>
          <w:szCs w:val="22"/>
          <w:lang w:val="en-GB"/>
        </w:rPr>
      </w:pPr>
    </w:p>
    <w:p w:rsidR="00987213" w:rsidRPr="00312197" w:rsidRDefault="00987213" w:rsidP="00987213">
      <w:pPr>
        <w:jc w:val="both"/>
        <w:rPr>
          <w:bCs/>
          <w:sz w:val="22"/>
          <w:szCs w:val="22"/>
          <w:lang w:val="en-GB"/>
        </w:rPr>
      </w:pPr>
      <w:r w:rsidRPr="00312197">
        <w:rPr>
          <w:bCs/>
          <w:sz w:val="22"/>
          <w:szCs w:val="22"/>
          <w:lang w:val="en-GB"/>
        </w:rPr>
        <w:t>Should the basis of this claim change in anyway, notify the Payroll Department in writing?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5097"/>
      </w:tblGrid>
      <w:tr w:rsidR="00987213" w:rsidRPr="00312197" w:rsidTr="00E364FF">
        <w:trPr>
          <w:trHeight w:val="483"/>
          <w:jc w:val="center"/>
        </w:trPr>
        <w:tc>
          <w:tcPr>
            <w:tcW w:w="4864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Signature of claimant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987213" w:rsidRPr="00312197" w:rsidRDefault="00987213" w:rsidP="00987213">
      <w:pPr>
        <w:jc w:val="both"/>
        <w:rPr>
          <w:bCs/>
          <w:sz w:val="22"/>
          <w:szCs w:val="22"/>
          <w:lang w:val="en-GB"/>
        </w:rPr>
      </w:pPr>
    </w:p>
    <w:p w:rsidR="00987213" w:rsidRPr="00312197" w:rsidRDefault="00987213" w:rsidP="00987213">
      <w:pPr>
        <w:jc w:val="both"/>
        <w:rPr>
          <w:bCs/>
          <w:color w:val="0000FF"/>
          <w:sz w:val="22"/>
          <w:szCs w:val="22"/>
          <w:lang w:val="en-GB"/>
        </w:rPr>
      </w:pPr>
      <w:r w:rsidRPr="00312197">
        <w:rPr>
          <w:b/>
          <w:bCs/>
          <w:sz w:val="22"/>
          <w:szCs w:val="22"/>
          <w:lang w:val="en-GB"/>
        </w:rPr>
        <w:t>To be completed by line manager</w:t>
      </w:r>
      <w:r w:rsidRPr="00312197">
        <w:rPr>
          <w:bCs/>
          <w:sz w:val="22"/>
          <w:szCs w:val="22"/>
          <w:lang w:val="en-GB"/>
        </w:rPr>
        <w:t xml:space="preserve"> </w:t>
      </w:r>
    </w:p>
    <w:p w:rsidR="00987213" w:rsidRPr="00312197" w:rsidRDefault="00987213" w:rsidP="00987213">
      <w:pPr>
        <w:jc w:val="both"/>
        <w:rPr>
          <w:bCs/>
          <w:sz w:val="22"/>
          <w:szCs w:val="22"/>
          <w:lang w:val="en-GB"/>
        </w:rPr>
      </w:pPr>
      <w:r w:rsidRPr="00312197">
        <w:rPr>
          <w:bCs/>
          <w:sz w:val="22"/>
          <w:szCs w:val="22"/>
          <w:lang w:val="en-GB"/>
        </w:rPr>
        <w:t>I certify that to the best of my knowledge and belief, the claimant incurred excess travelling expenses as shown on this claim and I can confirm that this claim is within the four year claim period.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737"/>
        <w:gridCol w:w="1232"/>
        <w:gridCol w:w="1881"/>
      </w:tblGrid>
      <w:tr w:rsidR="00987213" w:rsidRPr="00312197" w:rsidTr="00E364FF">
        <w:trPr>
          <w:trHeight w:val="534"/>
          <w:jc w:val="center"/>
        </w:trPr>
        <w:tc>
          <w:tcPr>
            <w:tcW w:w="3116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Signature of line manager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232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3116" w:type="dxa"/>
            <w:shd w:val="clear" w:color="auto" w:fill="E0E0E0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Designation</w:t>
            </w:r>
            <w:r w:rsidRPr="00312197">
              <w:rPr>
                <w:bCs/>
                <w:sz w:val="22"/>
                <w:szCs w:val="22"/>
                <w:lang w:val="en-GB"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987213" w:rsidRPr="00312197" w:rsidRDefault="00987213" w:rsidP="00987213">
      <w:pPr>
        <w:jc w:val="both"/>
        <w:rPr>
          <w:sz w:val="23"/>
          <w:lang w:val="en-GB"/>
        </w:rPr>
      </w:pPr>
      <w:r w:rsidRPr="00312197">
        <w:rPr>
          <w:sz w:val="23"/>
          <w:lang w:val="en-GB"/>
        </w:rPr>
        <w:t>Once complete, forward to Payroll Department, Moston Lodge, Countess of Chester Hospital, Liverpool Road, Chester CH2 1UL</w:t>
      </w:r>
    </w:p>
    <w:p w:rsidR="00987213" w:rsidRPr="00312197" w:rsidRDefault="00987213" w:rsidP="00987213">
      <w:pPr>
        <w:rPr>
          <w:b/>
          <w:bCs/>
          <w:sz w:val="22"/>
          <w:szCs w:val="22"/>
          <w:lang w:val="en-GB"/>
        </w:rPr>
      </w:pPr>
    </w:p>
    <w:p w:rsidR="00987213" w:rsidRPr="00312197" w:rsidRDefault="00987213" w:rsidP="00987213">
      <w:pPr>
        <w:rPr>
          <w:b/>
          <w:bCs/>
          <w:sz w:val="22"/>
          <w:szCs w:val="22"/>
          <w:lang w:val="en-GB"/>
        </w:rPr>
      </w:pPr>
      <w:r w:rsidRPr="00312197">
        <w:rPr>
          <w:b/>
          <w:bCs/>
          <w:sz w:val="22"/>
          <w:szCs w:val="22"/>
          <w:lang w:val="en-GB"/>
        </w:rPr>
        <w:t>Office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1767"/>
        <w:gridCol w:w="1699"/>
        <w:gridCol w:w="1520"/>
        <w:gridCol w:w="1881"/>
      </w:tblGrid>
      <w:tr w:rsidR="00987213" w:rsidRPr="00312197" w:rsidTr="00E364FF">
        <w:trPr>
          <w:jc w:val="center"/>
        </w:trPr>
        <w:tc>
          <w:tcPr>
            <w:tcW w:w="3102" w:type="dxa"/>
            <w:shd w:val="clear" w:color="auto" w:fill="E0E0E0"/>
          </w:tcPr>
          <w:p w:rsidR="00987213" w:rsidRPr="00312197" w:rsidRDefault="00987213" w:rsidP="00E364F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Daily mileage / cost</w:t>
            </w:r>
          </w:p>
        </w:tc>
        <w:tc>
          <w:tcPr>
            <w:tcW w:w="1764" w:type="dxa"/>
            <w:shd w:val="clear" w:color="auto" w:fill="E0E0E0"/>
          </w:tcPr>
          <w:p w:rsidR="00987213" w:rsidRPr="00312197" w:rsidRDefault="00987213" w:rsidP="00E364F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No of days</w:t>
            </w:r>
          </w:p>
        </w:tc>
        <w:tc>
          <w:tcPr>
            <w:tcW w:w="3219" w:type="dxa"/>
            <w:gridSpan w:val="2"/>
            <w:shd w:val="clear" w:color="auto" w:fill="E0E0E0"/>
          </w:tcPr>
          <w:p w:rsidR="00987213" w:rsidRPr="00312197" w:rsidRDefault="00987213" w:rsidP="00E364F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Rate (PTR or lease)</w:t>
            </w:r>
          </w:p>
        </w:tc>
        <w:tc>
          <w:tcPr>
            <w:tcW w:w="1881" w:type="dxa"/>
            <w:shd w:val="clear" w:color="auto" w:fill="E0E0E0"/>
          </w:tcPr>
          <w:p w:rsidR="00987213" w:rsidRPr="00312197" w:rsidRDefault="00987213" w:rsidP="00E364FF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987213" w:rsidRPr="00312197" w:rsidTr="00E364FF">
        <w:trPr>
          <w:jc w:val="center"/>
        </w:trPr>
        <w:tc>
          <w:tcPr>
            <w:tcW w:w="3102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219" w:type="dxa"/>
            <w:gridSpan w:val="2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  <w:tr w:rsidR="00987213" w:rsidRPr="00312197" w:rsidTr="00E364FF">
        <w:trPr>
          <w:jc w:val="center"/>
        </w:trPr>
        <w:tc>
          <w:tcPr>
            <w:tcW w:w="3102" w:type="dxa"/>
            <w:shd w:val="clear" w:color="auto" w:fill="E0E0E0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shd w:val="clear" w:color="auto" w:fill="E0E0E0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Month paid</w:t>
            </w:r>
          </w:p>
        </w:tc>
        <w:tc>
          <w:tcPr>
            <w:tcW w:w="1699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17" w:type="dxa"/>
            <w:shd w:val="clear" w:color="auto" w:fill="E0E0E0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  <w:r w:rsidRPr="00312197">
              <w:rPr>
                <w:bCs/>
                <w:sz w:val="22"/>
                <w:szCs w:val="22"/>
                <w:lang w:val="en-GB"/>
              </w:rPr>
              <w:t>Initials</w:t>
            </w:r>
          </w:p>
        </w:tc>
        <w:tc>
          <w:tcPr>
            <w:tcW w:w="1881" w:type="dxa"/>
            <w:shd w:val="clear" w:color="auto" w:fill="auto"/>
          </w:tcPr>
          <w:p w:rsidR="00987213" w:rsidRPr="00312197" w:rsidRDefault="00987213" w:rsidP="00E364FF">
            <w:pPr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AC0AEA" w:rsidRPr="00987213" w:rsidRDefault="00AC0AEA" w:rsidP="00987213">
      <w:pPr>
        <w:rPr>
          <w:sz w:val="8"/>
          <w:szCs w:val="22"/>
          <w:lang w:val="en-GB"/>
        </w:rPr>
      </w:pPr>
    </w:p>
    <w:sectPr w:rsidR="00AC0AEA" w:rsidRPr="00987213" w:rsidSect="00BF6F4E">
      <w:headerReference w:type="default" r:id="rId8"/>
      <w:type w:val="continuous"/>
      <w:pgSz w:w="11906" w:h="16838" w:code="9"/>
      <w:pgMar w:top="1440" w:right="964" w:bottom="907" w:left="964" w:header="720" w:footer="323" w:gutter="0"/>
      <w:cols w:space="85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6A" w:rsidRDefault="00255E6A">
      <w:r>
        <w:separator/>
      </w:r>
    </w:p>
  </w:endnote>
  <w:endnote w:type="continuationSeparator" w:id="0">
    <w:p w:rsidR="00255E6A" w:rsidRDefault="0025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3" w:rsidRPr="002150B0" w:rsidRDefault="00987213" w:rsidP="00987213">
    <w:pPr>
      <w:tabs>
        <w:tab w:val="center" w:pos="5040"/>
        <w:tab w:val="right" w:pos="9939"/>
      </w:tabs>
      <w:rPr>
        <w:sz w:val="16"/>
        <w:szCs w:val="16"/>
        <w:lang w:val="en-GB"/>
      </w:rPr>
    </w:pPr>
    <w:r w:rsidRPr="002150B0">
      <w:rPr>
        <w:sz w:val="16"/>
        <w:szCs w:val="16"/>
        <w:lang w:val="en-GB"/>
      </w:rPr>
      <w:t>________________________________________________________________________________________________________________</w:t>
    </w:r>
  </w:p>
  <w:p w:rsidR="00987213" w:rsidRDefault="00987213" w:rsidP="00987213">
    <w:pPr>
      <w:tabs>
        <w:tab w:val="center" w:pos="5040"/>
        <w:tab w:val="right" w:pos="9939"/>
      </w:tabs>
      <w:rPr>
        <w:sz w:val="16"/>
        <w:szCs w:val="16"/>
        <w:lang w:val="en-GB"/>
      </w:rPr>
    </w:pPr>
    <w:r w:rsidRPr="008A1F5B">
      <w:rPr>
        <w:sz w:val="16"/>
        <w:szCs w:val="16"/>
        <w:lang w:val="en-GB"/>
      </w:rPr>
      <w:t>HR2.11 Guide to claiming and approving travell</w:t>
    </w:r>
    <w:r w:rsidR="007B2B81">
      <w:rPr>
        <w:sz w:val="16"/>
        <w:szCs w:val="16"/>
        <w:lang w:val="en-GB"/>
      </w:rPr>
      <w:t xml:space="preserve">ing and subsistence expenses </w:t>
    </w:r>
    <w:r>
      <w:rPr>
        <w:sz w:val="16"/>
        <w:szCs w:val="16"/>
        <w:lang w:val="en-GB"/>
      </w:rPr>
      <w:t>– Appendix 4</w:t>
    </w:r>
    <w:r w:rsidRPr="002150B0">
      <w:rPr>
        <w:sz w:val="16"/>
        <w:szCs w:val="16"/>
        <w:lang w:val="en-GB"/>
      </w:rPr>
      <w:tab/>
    </w:r>
  </w:p>
  <w:p w:rsidR="00BF6F4E" w:rsidRPr="00987213" w:rsidRDefault="00987213" w:rsidP="00987213">
    <w:pPr>
      <w:tabs>
        <w:tab w:val="center" w:pos="5040"/>
        <w:tab w:val="right" w:pos="9939"/>
      </w:tabs>
    </w:pPr>
    <w:r>
      <w:rPr>
        <w:sz w:val="16"/>
        <w:szCs w:val="16"/>
        <w:lang w:val="en-GB"/>
      </w:rPr>
      <w:tab/>
    </w:r>
    <w:r w:rsidRPr="002150B0">
      <w:rPr>
        <w:sz w:val="16"/>
        <w:szCs w:val="16"/>
        <w:lang w:val="en-GB"/>
      </w:rPr>
      <w:t xml:space="preserve">Page </w:t>
    </w:r>
    <w:r w:rsidRPr="002150B0">
      <w:rPr>
        <w:rStyle w:val="PageNumber"/>
        <w:sz w:val="16"/>
        <w:szCs w:val="16"/>
        <w:lang w:val="en-GB"/>
      </w:rPr>
      <w:fldChar w:fldCharType="begin"/>
    </w:r>
    <w:r w:rsidRPr="002150B0">
      <w:rPr>
        <w:rStyle w:val="PageNumber"/>
        <w:sz w:val="16"/>
        <w:szCs w:val="16"/>
        <w:lang w:val="en-GB"/>
      </w:rPr>
      <w:instrText xml:space="preserve"> PAGE </w:instrText>
    </w:r>
    <w:r w:rsidRPr="002150B0">
      <w:rPr>
        <w:rStyle w:val="PageNumber"/>
        <w:sz w:val="16"/>
        <w:szCs w:val="16"/>
        <w:lang w:val="en-GB"/>
      </w:rPr>
      <w:fldChar w:fldCharType="separate"/>
    </w:r>
    <w:r w:rsidR="00CE63D4">
      <w:rPr>
        <w:rStyle w:val="PageNumber"/>
        <w:noProof/>
        <w:sz w:val="16"/>
        <w:szCs w:val="16"/>
        <w:lang w:val="en-GB"/>
      </w:rPr>
      <w:t>1</w:t>
    </w:r>
    <w:r w:rsidRPr="002150B0">
      <w:rPr>
        <w:rStyle w:val="PageNumber"/>
        <w:sz w:val="16"/>
        <w:szCs w:val="16"/>
        <w:lang w:val="en-GB"/>
      </w:rPr>
      <w:fldChar w:fldCharType="end"/>
    </w:r>
    <w:r w:rsidRPr="002150B0">
      <w:rPr>
        <w:rStyle w:val="PageNumber"/>
        <w:sz w:val="16"/>
        <w:szCs w:val="16"/>
        <w:lang w:val="en-GB"/>
      </w:rPr>
      <w:t xml:space="preserve"> of </w:t>
    </w:r>
    <w:r w:rsidRPr="002150B0">
      <w:rPr>
        <w:rStyle w:val="PageNumber"/>
        <w:sz w:val="16"/>
        <w:szCs w:val="16"/>
        <w:lang w:val="en-GB"/>
      </w:rPr>
      <w:fldChar w:fldCharType="begin"/>
    </w:r>
    <w:r w:rsidRPr="002150B0">
      <w:rPr>
        <w:rStyle w:val="PageNumber"/>
        <w:sz w:val="16"/>
        <w:szCs w:val="16"/>
        <w:lang w:val="en-GB"/>
      </w:rPr>
      <w:instrText xml:space="preserve"> NUMPAGES </w:instrText>
    </w:r>
    <w:r w:rsidRPr="002150B0">
      <w:rPr>
        <w:rStyle w:val="PageNumber"/>
        <w:sz w:val="16"/>
        <w:szCs w:val="16"/>
        <w:lang w:val="en-GB"/>
      </w:rPr>
      <w:fldChar w:fldCharType="separate"/>
    </w:r>
    <w:r w:rsidR="00CE63D4">
      <w:rPr>
        <w:rStyle w:val="PageNumber"/>
        <w:noProof/>
        <w:sz w:val="16"/>
        <w:szCs w:val="16"/>
        <w:lang w:val="en-GB"/>
      </w:rPr>
      <w:t>1</w:t>
    </w:r>
    <w:r w:rsidRPr="002150B0">
      <w:rPr>
        <w:rStyle w:val="PageNumber"/>
        <w:sz w:val="16"/>
        <w:szCs w:val="16"/>
        <w:lang w:val="en-GB"/>
      </w:rPr>
      <w:fldChar w:fldCharType="end"/>
    </w:r>
    <w:r>
      <w:rPr>
        <w:rStyle w:val="PageNumber"/>
        <w:sz w:val="16"/>
        <w:szCs w:val="16"/>
        <w:lang w:val="en-GB"/>
      </w:rPr>
      <w:t xml:space="preserve"> </w:t>
    </w:r>
    <w:r>
      <w:rPr>
        <w:rStyle w:val="PageNumber"/>
        <w:sz w:val="16"/>
        <w:szCs w:val="16"/>
        <w:lang w:val="en-GB"/>
      </w:rPr>
      <w:tab/>
    </w:r>
    <w:r w:rsidR="00E94D6D">
      <w:rPr>
        <w:rStyle w:val="PageNumber"/>
        <w:sz w:val="16"/>
        <w:szCs w:val="16"/>
        <w:lang w:val="en-GB"/>
      </w:rP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6A" w:rsidRDefault="00255E6A">
      <w:r>
        <w:separator/>
      </w:r>
    </w:p>
  </w:footnote>
  <w:footnote w:type="continuationSeparator" w:id="0">
    <w:p w:rsidR="00255E6A" w:rsidRDefault="0025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4E" w:rsidRPr="002150B0" w:rsidRDefault="007B2B8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559040" cy="1444625"/>
          <wp:effectExtent l="0" t="0" r="0" b="0"/>
          <wp:wrapNone/>
          <wp:docPr id="9" name="Picture 6" descr="GoogleDrive:My Drive:Hitch Drive:Clients:Studio:c:CWP:_DW:CWP-ASSETS:_LETTERHEAD:NEW:Generic_No C2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ogleDrive:My Drive:Hitch Drive:Clients:Studio:c:CWP:_DW:CWP-ASSETS:_LETTERHEAD:NEW:Generic_No C2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4E" w:rsidRDefault="00BF6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81"/>
    <w:rsid w:val="000034F7"/>
    <w:rsid w:val="00007E2F"/>
    <w:rsid w:val="00011953"/>
    <w:rsid w:val="0001505B"/>
    <w:rsid w:val="000156D3"/>
    <w:rsid w:val="00015FC8"/>
    <w:rsid w:val="00020F00"/>
    <w:rsid w:val="00033000"/>
    <w:rsid w:val="00034B1E"/>
    <w:rsid w:val="00034FC8"/>
    <w:rsid w:val="000400DA"/>
    <w:rsid w:val="00052B98"/>
    <w:rsid w:val="00055321"/>
    <w:rsid w:val="0005777F"/>
    <w:rsid w:val="0006349A"/>
    <w:rsid w:val="000641BE"/>
    <w:rsid w:val="00066685"/>
    <w:rsid w:val="0007502C"/>
    <w:rsid w:val="0009004F"/>
    <w:rsid w:val="000916C7"/>
    <w:rsid w:val="0009591F"/>
    <w:rsid w:val="000A7039"/>
    <w:rsid w:val="000C5046"/>
    <w:rsid w:val="000C5AF8"/>
    <w:rsid w:val="000E1C82"/>
    <w:rsid w:val="000E2284"/>
    <w:rsid w:val="000E2D78"/>
    <w:rsid w:val="000E34C3"/>
    <w:rsid w:val="000E458A"/>
    <w:rsid w:val="000E5ADB"/>
    <w:rsid w:val="000E657E"/>
    <w:rsid w:val="000F13FF"/>
    <w:rsid w:val="000F3598"/>
    <w:rsid w:val="000F7892"/>
    <w:rsid w:val="0010405A"/>
    <w:rsid w:val="00105B6C"/>
    <w:rsid w:val="00113DAC"/>
    <w:rsid w:val="00117F96"/>
    <w:rsid w:val="00121F7D"/>
    <w:rsid w:val="0012760B"/>
    <w:rsid w:val="00130E96"/>
    <w:rsid w:val="00136393"/>
    <w:rsid w:val="00141B47"/>
    <w:rsid w:val="00141B9F"/>
    <w:rsid w:val="001445D5"/>
    <w:rsid w:val="0015029D"/>
    <w:rsid w:val="00151BB2"/>
    <w:rsid w:val="0016665C"/>
    <w:rsid w:val="00194A72"/>
    <w:rsid w:val="001B0934"/>
    <w:rsid w:val="001B164D"/>
    <w:rsid w:val="001C2664"/>
    <w:rsid w:val="001C7BF7"/>
    <w:rsid w:val="001E046D"/>
    <w:rsid w:val="001E5FB4"/>
    <w:rsid w:val="001F5638"/>
    <w:rsid w:val="002150B0"/>
    <w:rsid w:val="00225004"/>
    <w:rsid w:val="002414AA"/>
    <w:rsid w:val="00255784"/>
    <w:rsid w:val="00255E6A"/>
    <w:rsid w:val="00261F33"/>
    <w:rsid w:val="00263749"/>
    <w:rsid w:val="00276879"/>
    <w:rsid w:val="002920C8"/>
    <w:rsid w:val="002B12B4"/>
    <w:rsid w:val="002B2252"/>
    <w:rsid w:val="002B324C"/>
    <w:rsid w:val="002B5333"/>
    <w:rsid w:val="002B62B3"/>
    <w:rsid w:val="002D0F5F"/>
    <w:rsid w:val="002D2F8F"/>
    <w:rsid w:val="002E0102"/>
    <w:rsid w:val="002E0535"/>
    <w:rsid w:val="002E067A"/>
    <w:rsid w:val="002E6C4A"/>
    <w:rsid w:val="00301452"/>
    <w:rsid w:val="00310CB1"/>
    <w:rsid w:val="003340F1"/>
    <w:rsid w:val="00336EF1"/>
    <w:rsid w:val="00337518"/>
    <w:rsid w:val="00343993"/>
    <w:rsid w:val="00346163"/>
    <w:rsid w:val="00347E59"/>
    <w:rsid w:val="003629BC"/>
    <w:rsid w:val="00375484"/>
    <w:rsid w:val="003804EE"/>
    <w:rsid w:val="00392008"/>
    <w:rsid w:val="003920B3"/>
    <w:rsid w:val="0039356B"/>
    <w:rsid w:val="003963C1"/>
    <w:rsid w:val="003A02A5"/>
    <w:rsid w:val="003B6B35"/>
    <w:rsid w:val="003B71D1"/>
    <w:rsid w:val="003C0F97"/>
    <w:rsid w:val="003C3B24"/>
    <w:rsid w:val="003C7D73"/>
    <w:rsid w:val="003E1E01"/>
    <w:rsid w:val="003E701F"/>
    <w:rsid w:val="003F44E3"/>
    <w:rsid w:val="00402E57"/>
    <w:rsid w:val="00412381"/>
    <w:rsid w:val="0041329D"/>
    <w:rsid w:val="00424F45"/>
    <w:rsid w:val="0042765E"/>
    <w:rsid w:val="00433327"/>
    <w:rsid w:val="00450545"/>
    <w:rsid w:val="00452E03"/>
    <w:rsid w:val="0045706C"/>
    <w:rsid w:val="0046203B"/>
    <w:rsid w:val="00463C53"/>
    <w:rsid w:val="00477BEE"/>
    <w:rsid w:val="00485B7E"/>
    <w:rsid w:val="00491305"/>
    <w:rsid w:val="004A5B61"/>
    <w:rsid w:val="004C5A52"/>
    <w:rsid w:val="004C648E"/>
    <w:rsid w:val="004E7327"/>
    <w:rsid w:val="004E7CD0"/>
    <w:rsid w:val="00506107"/>
    <w:rsid w:val="00516EC0"/>
    <w:rsid w:val="005233D9"/>
    <w:rsid w:val="005338E4"/>
    <w:rsid w:val="005350ED"/>
    <w:rsid w:val="00542E65"/>
    <w:rsid w:val="00543679"/>
    <w:rsid w:val="00544E03"/>
    <w:rsid w:val="00546F92"/>
    <w:rsid w:val="00560C70"/>
    <w:rsid w:val="005805EE"/>
    <w:rsid w:val="00583994"/>
    <w:rsid w:val="00586015"/>
    <w:rsid w:val="0059735E"/>
    <w:rsid w:val="005A0D75"/>
    <w:rsid w:val="005A7E51"/>
    <w:rsid w:val="005B196C"/>
    <w:rsid w:val="005B5AC3"/>
    <w:rsid w:val="005B67C8"/>
    <w:rsid w:val="005C095A"/>
    <w:rsid w:val="005C6F4F"/>
    <w:rsid w:val="005D3A59"/>
    <w:rsid w:val="005D633D"/>
    <w:rsid w:val="005E1D05"/>
    <w:rsid w:val="005E3278"/>
    <w:rsid w:val="005F7D56"/>
    <w:rsid w:val="0060368B"/>
    <w:rsid w:val="00604332"/>
    <w:rsid w:val="00606AF5"/>
    <w:rsid w:val="00607E27"/>
    <w:rsid w:val="00612152"/>
    <w:rsid w:val="00612DA8"/>
    <w:rsid w:val="00616AF2"/>
    <w:rsid w:val="00622AD2"/>
    <w:rsid w:val="00625B21"/>
    <w:rsid w:val="00633BA2"/>
    <w:rsid w:val="00634FA5"/>
    <w:rsid w:val="006359DC"/>
    <w:rsid w:val="0064074A"/>
    <w:rsid w:val="00641890"/>
    <w:rsid w:val="00654FDD"/>
    <w:rsid w:val="00656EAD"/>
    <w:rsid w:val="00657F85"/>
    <w:rsid w:val="0066146C"/>
    <w:rsid w:val="00665914"/>
    <w:rsid w:val="0067217B"/>
    <w:rsid w:val="00673272"/>
    <w:rsid w:val="00677507"/>
    <w:rsid w:val="00680AF6"/>
    <w:rsid w:val="00695A39"/>
    <w:rsid w:val="00695C09"/>
    <w:rsid w:val="006A3AEC"/>
    <w:rsid w:val="006A5475"/>
    <w:rsid w:val="006A6BF3"/>
    <w:rsid w:val="006B2AA3"/>
    <w:rsid w:val="006C0B75"/>
    <w:rsid w:val="006C686A"/>
    <w:rsid w:val="006C7EDE"/>
    <w:rsid w:val="006D6234"/>
    <w:rsid w:val="006D74F9"/>
    <w:rsid w:val="006D7EDD"/>
    <w:rsid w:val="006E5B67"/>
    <w:rsid w:val="006E6D14"/>
    <w:rsid w:val="006E7D1E"/>
    <w:rsid w:val="006F01C1"/>
    <w:rsid w:val="00700A28"/>
    <w:rsid w:val="00702476"/>
    <w:rsid w:val="0070417D"/>
    <w:rsid w:val="00704231"/>
    <w:rsid w:val="007051CC"/>
    <w:rsid w:val="00715584"/>
    <w:rsid w:val="00715B3F"/>
    <w:rsid w:val="00725CB6"/>
    <w:rsid w:val="00735858"/>
    <w:rsid w:val="00760F80"/>
    <w:rsid w:val="0076372A"/>
    <w:rsid w:val="00765BEE"/>
    <w:rsid w:val="00772C18"/>
    <w:rsid w:val="00773DF4"/>
    <w:rsid w:val="007752AF"/>
    <w:rsid w:val="00783AC8"/>
    <w:rsid w:val="00784013"/>
    <w:rsid w:val="00784474"/>
    <w:rsid w:val="0079369D"/>
    <w:rsid w:val="007A04EA"/>
    <w:rsid w:val="007A4D0E"/>
    <w:rsid w:val="007B2B81"/>
    <w:rsid w:val="007C3609"/>
    <w:rsid w:val="007C5D13"/>
    <w:rsid w:val="007D3162"/>
    <w:rsid w:val="007D78FB"/>
    <w:rsid w:val="007F0EA4"/>
    <w:rsid w:val="007F1104"/>
    <w:rsid w:val="00804247"/>
    <w:rsid w:val="0081100C"/>
    <w:rsid w:val="0081118C"/>
    <w:rsid w:val="008130BD"/>
    <w:rsid w:val="008143C9"/>
    <w:rsid w:val="00817494"/>
    <w:rsid w:val="00821697"/>
    <w:rsid w:val="0082184B"/>
    <w:rsid w:val="00822948"/>
    <w:rsid w:val="00824063"/>
    <w:rsid w:val="0084184D"/>
    <w:rsid w:val="008439E1"/>
    <w:rsid w:val="00844467"/>
    <w:rsid w:val="00846486"/>
    <w:rsid w:val="00860FA5"/>
    <w:rsid w:val="00870C6B"/>
    <w:rsid w:val="008929A7"/>
    <w:rsid w:val="008A1E53"/>
    <w:rsid w:val="008A4214"/>
    <w:rsid w:val="008C25F6"/>
    <w:rsid w:val="008C532A"/>
    <w:rsid w:val="008D3BB8"/>
    <w:rsid w:val="008E3FD9"/>
    <w:rsid w:val="008E56DA"/>
    <w:rsid w:val="008E646D"/>
    <w:rsid w:val="008E7115"/>
    <w:rsid w:val="008F0E40"/>
    <w:rsid w:val="008F6E6F"/>
    <w:rsid w:val="00903A1F"/>
    <w:rsid w:val="0090727E"/>
    <w:rsid w:val="009138CD"/>
    <w:rsid w:val="009151DD"/>
    <w:rsid w:val="009222B0"/>
    <w:rsid w:val="009231A8"/>
    <w:rsid w:val="00923EC0"/>
    <w:rsid w:val="00931635"/>
    <w:rsid w:val="009326DC"/>
    <w:rsid w:val="00947FC0"/>
    <w:rsid w:val="009605CA"/>
    <w:rsid w:val="00965695"/>
    <w:rsid w:val="0097344F"/>
    <w:rsid w:val="009768FE"/>
    <w:rsid w:val="009846A3"/>
    <w:rsid w:val="00987213"/>
    <w:rsid w:val="009913E1"/>
    <w:rsid w:val="00993BFB"/>
    <w:rsid w:val="009B36BE"/>
    <w:rsid w:val="009B6340"/>
    <w:rsid w:val="009B68D6"/>
    <w:rsid w:val="009B6D56"/>
    <w:rsid w:val="009C589C"/>
    <w:rsid w:val="009D5892"/>
    <w:rsid w:val="009E1A67"/>
    <w:rsid w:val="009E395D"/>
    <w:rsid w:val="009E73D4"/>
    <w:rsid w:val="009F193A"/>
    <w:rsid w:val="009F1A70"/>
    <w:rsid w:val="00A07D21"/>
    <w:rsid w:val="00A10EEC"/>
    <w:rsid w:val="00A13004"/>
    <w:rsid w:val="00A140DE"/>
    <w:rsid w:val="00A16847"/>
    <w:rsid w:val="00A16E5C"/>
    <w:rsid w:val="00A208E3"/>
    <w:rsid w:val="00A261F7"/>
    <w:rsid w:val="00A32359"/>
    <w:rsid w:val="00A32F63"/>
    <w:rsid w:val="00A33419"/>
    <w:rsid w:val="00A4485B"/>
    <w:rsid w:val="00A55F03"/>
    <w:rsid w:val="00A65176"/>
    <w:rsid w:val="00A7014D"/>
    <w:rsid w:val="00A82DCC"/>
    <w:rsid w:val="00A953AB"/>
    <w:rsid w:val="00A97BC5"/>
    <w:rsid w:val="00AB2EB0"/>
    <w:rsid w:val="00AB37F1"/>
    <w:rsid w:val="00AB61AE"/>
    <w:rsid w:val="00AC0AEA"/>
    <w:rsid w:val="00AD5946"/>
    <w:rsid w:val="00AF15C2"/>
    <w:rsid w:val="00AF3A6E"/>
    <w:rsid w:val="00AF3EA7"/>
    <w:rsid w:val="00B04E9E"/>
    <w:rsid w:val="00B21A03"/>
    <w:rsid w:val="00B3027A"/>
    <w:rsid w:val="00B32DB0"/>
    <w:rsid w:val="00B47809"/>
    <w:rsid w:val="00B47928"/>
    <w:rsid w:val="00B53DAC"/>
    <w:rsid w:val="00B60942"/>
    <w:rsid w:val="00B67FED"/>
    <w:rsid w:val="00B70AC6"/>
    <w:rsid w:val="00B80B7C"/>
    <w:rsid w:val="00B85AC9"/>
    <w:rsid w:val="00B94FF0"/>
    <w:rsid w:val="00BA4032"/>
    <w:rsid w:val="00BA783A"/>
    <w:rsid w:val="00BB0012"/>
    <w:rsid w:val="00BB0D37"/>
    <w:rsid w:val="00BD0CF2"/>
    <w:rsid w:val="00BD2769"/>
    <w:rsid w:val="00BD5840"/>
    <w:rsid w:val="00BE10B5"/>
    <w:rsid w:val="00BE1868"/>
    <w:rsid w:val="00BE633F"/>
    <w:rsid w:val="00BF057D"/>
    <w:rsid w:val="00BF2B02"/>
    <w:rsid w:val="00BF6F4E"/>
    <w:rsid w:val="00BF773A"/>
    <w:rsid w:val="00C24972"/>
    <w:rsid w:val="00C421C7"/>
    <w:rsid w:val="00C42BD5"/>
    <w:rsid w:val="00C453F0"/>
    <w:rsid w:val="00C47C68"/>
    <w:rsid w:val="00C51D30"/>
    <w:rsid w:val="00C67B24"/>
    <w:rsid w:val="00C84736"/>
    <w:rsid w:val="00C87283"/>
    <w:rsid w:val="00C932C9"/>
    <w:rsid w:val="00C93EFC"/>
    <w:rsid w:val="00CA0A67"/>
    <w:rsid w:val="00CA4F89"/>
    <w:rsid w:val="00CB4A21"/>
    <w:rsid w:val="00CB5AA1"/>
    <w:rsid w:val="00CC2503"/>
    <w:rsid w:val="00CC287C"/>
    <w:rsid w:val="00CC5517"/>
    <w:rsid w:val="00CC5C20"/>
    <w:rsid w:val="00CD63A3"/>
    <w:rsid w:val="00CD7761"/>
    <w:rsid w:val="00CE2EF8"/>
    <w:rsid w:val="00CE3A6B"/>
    <w:rsid w:val="00CE3B00"/>
    <w:rsid w:val="00CE4A9B"/>
    <w:rsid w:val="00CE63D4"/>
    <w:rsid w:val="00CE6DEF"/>
    <w:rsid w:val="00D07DB3"/>
    <w:rsid w:val="00D20F1A"/>
    <w:rsid w:val="00D23563"/>
    <w:rsid w:val="00D33F10"/>
    <w:rsid w:val="00D40AF4"/>
    <w:rsid w:val="00D52D96"/>
    <w:rsid w:val="00D60ACE"/>
    <w:rsid w:val="00D61811"/>
    <w:rsid w:val="00D64DA5"/>
    <w:rsid w:val="00D7080D"/>
    <w:rsid w:val="00D96949"/>
    <w:rsid w:val="00DA1BE8"/>
    <w:rsid w:val="00DA3E29"/>
    <w:rsid w:val="00DA714E"/>
    <w:rsid w:val="00DB487A"/>
    <w:rsid w:val="00DB5E7F"/>
    <w:rsid w:val="00DB6140"/>
    <w:rsid w:val="00DC121D"/>
    <w:rsid w:val="00DC5251"/>
    <w:rsid w:val="00DD3A52"/>
    <w:rsid w:val="00DE3F6E"/>
    <w:rsid w:val="00DE76CF"/>
    <w:rsid w:val="00E00449"/>
    <w:rsid w:val="00E02DD9"/>
    <w:rsid w:val="00E23EEE"/>
    <w:rsid w:val="00E2657F"/>
    <w:rsid w:val="00E3029C"/>
    <w:rsid w:val="00E318D4"/>
    <w:rsid w:val="00E364FF"/>
    <w:rsid w:val="00E41603"/>
    <w:rsid w:val="00E44998"/>
    <w:rsid w:val="00E46E67"/>
    <w:rsid w:val="00E5016B"/>
    <w:rsid w:val="00E50E63"/>
    <w:rsid w:val="00E54EFC"/>
    <w:rsid w:val="00E56638"/>
    <w:rsid w:val="00E5731E"/>
    <w:rsid w:val="00E607B9"/>
    <w:rsid w:val="00E62498"/>
    <w:rsid w:val="00E74A24"/>
    <w:rsid w:val="00E81722"/>
    <w:rsid w:val="00E9382C"/>
    <w:rsid w:val="00E94D6D"/>
    <w:rsid w:val="00E96247"/>
    <w:rsid w:val="00EA05F3"/>
    <w:rsid w:val="00EA126B"/>
    <w:rsid w:val="00EA3AFB"/>
    <w:rsid w:val="00EA4598"/>
    <w:rsid w:val="00EC65B8"/>
    <w:rsid w:val="00EC7AC8"/>
    <w:rsid w:val="00EE6DBF"/>
    <w:rsid w:val="00EF0223"/>
    <w:rsid w:val="00EF54D0"/>
    <w:rsid w:val="00F03C68"/>
    <w:rsid w:val="00F04E52"/>
    <w:rsid w:val="00F05801"/>
    <w:rsid w:val="00F1693F"/>
    <w:rsid w:val="00F21C8A"/>
    <w:rsid w:val="00F2446F"/>
    <w:rsid w:val="00F26FD5"/>
    <w:rsid w:val="00F27F80"/>
    <w:rsid w:val="00F4241B"/>
    <w:rsid w:val="00F426E8"/>
    <w:rsid w:val="00F47C09"/>
    <w:rsid w:val="00F638F9"/>
    <w:rsid w:val="00F63B1C"/>
    <w:rsid w:val="00F71C1E"/>
    <w:rsid w:val="00F734A9"/>
    <w:rsid w:val="00F74EEA"/>
    <w:rsid w:val="00F83293"/>
    <w:rsid w:val="00F902EC"/>
    <w:rsid w:val="00F93C94"/>
    <w:rsid w:val="00FA7F68"/>
    <w:rsid w:val="00FB4B58"/>
    <w:rsid w:val="00FB5112"/>
    <w:rsid w:val="00FB5D72"/>
    <w:rsid w:val="00FC3BA3"/>
    <w:rsid w:val="00FC64D4"/>
    <w:rsid w:val="00FD2500"/>
    <w:rsid w:val="00FD5747"/>
    <w:rsid w:val="00FD6FB3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891AF1-56B8-4BD4-A552-98EA41ED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13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5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58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5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lyon\Desktop\AHR2.11z%20-%20Appendix%204%20-%20Monthly%20excess%20travel%20expenses%20claim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AHR2.11z - Appendix 4 - Monthly excess travel expenses claim form</Template>
  <TotalTime>2</TotalTime>
  <Pages>1</Pages>
  <Words>429</Words>
  <Characters>3045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Chairman’s Report</vt:lpstr>
    </vt:vector>
  </TitlesOfParts>
  <Company>NHS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Chairman’s Report</dc:title>
  <dc:subject/>
  <dc:creator>Joanne Lyon</dc:creator>
  <cp:keywords/>
  <cp:lastModifiedBy>Yvonne Hughes</cp:lastModifiedBy>
  <cp:revision>2</cp:revision>
  <cp:lastPrinted>2007-07-03T10:28:00Z</cp:lastPrinted>
  <dcterms:created xsi:type="dcterms:W3CDTF">2019-03-19T12:18:00Z</dcterms:created>
  <dcterms:modified xsi:type="dcterms:W3CDTF">2019-03-19T12:18:00Z</dcterms:modified>
</cp:coreProperties>
</file>