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62EBA" w14:textId="45E46975" w:rsidR="00803F78" w:rsidRDefault="00BE202F" w:rsidP="00803F78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F33107" wp14:editId="73315059">
            <wp:simplePos x="0" y="0"/>
            <wp:positionH relativeFrom="column">
              <wp:posOffset>2921000</wp:posOffset>
            </wp:positionH>
            <wp:positionV relativeFrom="paragraph">
              <wp:posOffset>-812800</wp:posOffset>
            </wp:positionV>
            <wp:extent cx="3962400" cy="1778000"/>
            <wp:effectExtent l="0" t="0" r="0" b="0"/>
            <wp:wrapTight wrapText="bothSides">
              <wp:wrapPolygon edited="0">
                <wp:start x="0" y="0"/>
                <wp:lineTo x="0" y="21291"/>
                <wp:lineTo x="21496" y="21291"/>
                <wp:lineTo x="2149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B6811" w14:textId="77777777" w:rsidR="00803F78" w:rsidRDefault="00803F78" w:rsidP="00803F78">
      <w:pPr>
        <w:pStyle w:val="Title"/>
        <w:rPr>
          <w:b w:val="0"/>
          <w:bCs w:val="0"/>
          <w:sz w:val="48"/>
        </w:rPr>
      </w:pPr>
    </w:p>
    <w:p w14:paraId="0B042D7E" w14:textId="77777777" w:rsidR="00803F78" w:rsidRDefault="00803F78" w:rsidP="00803F78">
      <w:pPr>
        <w:pStyle w:val="Title"/>
        <w:jc w:val="left"/>
      </w:pPr>
    </w:p>
    <w:p w14:paraId="3A520208" w14:textId="77777777" w:rsidR="00803F78" w:rsidRDefault="00803F78" w:rsidP="00803F78">
      <w:pPr>
        <w:pStyle w:val="Header"/>
      </w:pPr>
    </w:p>
    <w:p w14:paraId="7724BCC7" w14:textId="77777777" w:rsidR="00803F78" w:rsidRDefault="00803F78" w:rsidP="00902EE4">
      <w:pPr>
        <w:pStyle w:val="Title"/>
        <w:jc w:val="left"/>
        <w:rPr>
          <w:rFonts w:ascii="Arial" w:hAnsi="Arial" w:cs="Arial"/>
          <w:color w:val="0000FF"/>
          <w:sz w:val="96"/>
          <w:szCs w:val="96"/>
        </w:rPr>
      </w:pPr>
      <w:r>
        <w:rPr>
          <w:rFonts w:ascii="Arial" w:hAnsi="Arial" w:cs="Arial"/>
          <w:color w:val="0000FF"/>
          <w:sz w:val="96"/>
          <w:szCs w:val="96"/>
        </w:rPr>
        <w:t>My Health Action Plan</w:t>
      </w:r>
    </w:p>
    <w:p w14:paraId="576B1042" w14:textId="77777777" w:rsidR="00803F78" w:rsidRDefault="00803F78" w:rsidP="00803F78">
      <w:pPr>
        <w:pStyle w:val="Title"/>
        <w:jc w:val="left"/>
      </w:pPr>
    </w:p>
    <w:p w14:paraId="415B9875" w14:textId="77777777" w:rsidR="00803F78" w:rsidRDefault="00803F78" w:rsidP="00803F78">
      <w:pPr>
        <w:pStyle w:val="Title"/>
        <w:jc w:val="left"/>
      </w:pPr>
    </w:p>
    <w:p w14:paraId="71F48A3B" w14:textId="77777777" w:rsidR="00803F78" w:rsidRDefault="00803F78" w:rsidP="00803F78">
      <w:pPr>
        <w:pStyle w:val="Title"/>
        <w:jc w:val="left"/>
      </w:pPr>
    </w:p>
    <w:p w14:paraId="4D67EF72" w14:textId="684B7A99" w:rsidR="00803F78" w:rsidRDefault="00BE202F" w:rsidP="00803F78">
      <w:pPr>
        <w:pStyle w:val="Title"/>
        <w:jc w:val="lef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CBC60" wp14:editId="7B0E226C">
                <wp:simplePos x="0" y="0"/>
                <wp:positionH relativeFrom="column">
                  <wp:posOffset>1863090</wp:posOffset>
                </wp:positionH>
                <wp:positionV relativeFrom="paragraph">
                  <wp:posOffset>-1070610</wp:posOffset>
                </wp:positionV>
                <wp:extent cx="2593340" cy="3470910"/>
                <wp:effectExtent l="5715" t="7620" r="10795" b="762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347091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700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F13C1" w14:textId="77777777" w:rsidR="00902EE4" w:rsidRDefault="00902EE4" w:rsidP="00902EE4">
                            <w:pPr>
                              <w:ind w:left="1440" w:hanging="900"/>
                              <w:rPr>
                                <w:rFonts w:ascii="Arial" w:hAnsi="Arial" w:cs="Arial"/>
                                <w:color w:val="808080"/>
                                <w:sz w:val="52"/>
                                <w:szCs w:val="52"/>
                              </w:rPr>
                            </w:pPr>
                          </w:p>
                          <w:p w14:paraId="6865A7C8" w14:textId="77777777" w:rsidR="00902EE4" w:rsidRDefault="00902EE4" w:rsidP="00902EE4">
                            <w:pPr>
                              <w:ind w:left="1440" w:hanging="900"/>
                              <w:rPr>
                                <w:rFonts w:ascii="Arial" w:hAnsi="Arial" w:cs="Arial"/>
                                <w:color w:val="808080"/>
                                <w:sz w:val="52"/>
                                <w:szCs w:val="52"/>
                              </w:rPr>
                            </w:pPr>
                          </w:p>
                          <w:p w14:paraId="1EE2873D" w14:textId="77777777" w:rsidR="00902EE4" w:rsidRDefault="00902EE4" w:rsidP="00902EE4">
                            <w:pPr>
                              <w:ind w:left="1440" w:hanging="900"/>
                              <w:rPr>
                                <w:rFonts w:ascii="Arial" w:hAnsi="Arial" w:cs="Arial"/>
                                <w:color w:val="808080"/>
                                <w:sz w:val="52"/>
                                <w:szCs w:val="52"/>
                              </w:rPr>
                            </w:pPr>
                          </w:p>
                          <w:p w14:paraId="736AF1FE" w14:textId="77777777" w:rsidR="00902EE4" w:rsidRDefault="00902EE4" w:rsidP="00902EE4">
                            <w:pPr>
                              <w:ind w:left="1440" w:hanging="900"/>
                              <w:rPr>
                                <w:rFonts w:ascii="Arial" w:hAnsi="Arial" w:cs="Arial"/>
                                <w:color w:val="808080"/>
                                <w:sz w:val="52"/>
                                <w:szCs w:val="52"/>
                              </w:rPr>
                            </w:pPr>
                          </w:p>
                          <w:p w14:paraId="68D29E5F" w14:textId="77777777" w:rsidR="00902EE4" w:rsidRPr="002C721C" w:rsidRDefault="00902EE4" w:rsidP="00902EE4">
                            <w:pPr>
                              <w:ind w:left="1440" w:hanging="900"/>
                              <w:rPr>
                                <w:rFonts w:ascii="Arial" w:hAnsi="Arial" w:cs="Arial"/>
                                <w:color w:val="808080"/>
                                <w:sz w:val="44"/>
                                <w:szCs w:val="44"/>
                              </w:rPr>
                            </w:pPr>
                            <w:r w:rsidRPr="002C721C">
                              <w:rPr>
                                <w:rFonts w:ascii="Arial" w:hAnsi="Arial" w:cs="Arial"/>
                                <w:color w:val="808080"/>
                                <w:sz w:val="44"/>
                                <w:szCs w:val="44"/>
                              </w:rPr>
                              <w:t>This is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CBC6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6.7pt;margin-top:-84.3pt;width:204.2pt;height:27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A2PAIAAHMEAAAOAAAAZHJzL2Uyb0RvYy54bWysVNtu2zAMfR+wfxD0vtq59WLEKbp0HQZ0&#10;F6DdBzCyHAuTRU1SYndfX0pKs3R7GwYDgiiSh+Qh6eX12Gu2l84rNDWfnJWcSSOwUWZb8++Pd+8u&#10;OfMBTAMajaz5k/T8evX2zXKwlZxih7qRjhGI8dVga96FYKui8KKTPfgztNKQskXXQyDRbYvGwUDo&#10;vS6mZXleDOga61BI7+n1Niv5KuG3rRTha9t6GZiuOeUW0unSuYlnsVpCtXVgOyUOacA/ZNGDMhT0&#10;CHULAdjOqb+geiUcemzDmcC+wLZVQqYaqJpJ+Uc1Dx1YmWohcrw90uT/H6z4sv/mmGpqPufMQE8t&#10;epRjYO9xZJNZpGewviKrB0t2YaR3anMq1dt7FD88M7juwGzljXM4dBIaSm8SPYsT14zjI8hm+IwN&#10;xYFdwAQ0tq6P3BEbjNCpTU/H1sRcBD1OF1ez2ZxUgnSz+UV5NUnNK6B6cbfOh48SexYvNXfU+wQP&#10;+3sfYjpQvZjEaB61au6U1klw281aO7YHmpN1Gb/sq20H+XV2UZYvIX02T5ivcLRhQ83PZ4vs/kp3&#10;cMpohHUCd5pKrwJthFZ9zS+PRlBFYj+YJs1rAKXznWrS5sB0JDfTHMbNeOjcBpsn4txhnnzaVLp0&#10;6H5xNtDU19z/3IGTnOlPhvp2NZlHkkMS5ouLKQnuVLM51YARBFXzwFm+rkNerZ11attRpDwpBm+o&#10;161KXYhDkbM65E2TnYg8bGFcnVM5Wf3+V6yeAQAA//8DAFBLAwQUAAYACAAAACEA+JQ/U+AAAAAM&#10;AQAADwAAAGRycy9kb3ducmV2LnhtbEyPQU7DMBBF90jcwRokdq2dNkrSEKeqQFmwQi0cwI1NEjUe&#10;W7bbuLfHrGA5mqf/32/2Uc/kppyfDHLI1gyIwt7ICQcOX5/dqgLig0ApZoOKw1152LePD42opVnw&#10;qG6nMJAUgr4WHMYQbE2p70elhV8bqzD9vo3TIqTTDVQ6saRwPdMNYwXVYsLUMAqrXkfVX05XzSGy&#10;9/KObx85O1jrlu5y3HV55Pz5KR5egAQVwx8Mv/pJHdrkdDZXlJ7MHDa7bZ5QDqusqAogCSlZltac&#10;OWzLigFtG/p/RPsDAAD//wMAUEsBAi0AFAAGAAgAAAAhALaDOJL+AAAA4QEAABMAAAAAAAAAAAAA&#10;AAAAAAAAAFtDb250ZW50X1R5cGVzXS54bWxQSwECLQAUAAYACAAAACEAOP0h/9YAAACUAQAACwAA&#10;AAAAAAAAAAAAAAAvAQAAX3JlbHMvLnJlbHNQSwECLQAUAAYACAAAACEAG3xANjwCAABzBAAADgAA&#10;AAAAAAAAAAAAAAAuAgAAZHJzL2Uyb0RvYy54bWxQSwECLQAUAAYACAAAACEA+JQ/U+AAAAAMAQAA&#10;DwAAAAAAAAAAAAAAAACWBAAAZHJzL2Rvd25yZXYueG1sUEsFBgAAAAAEAAQA8wAAAKMFAAAAAA==&#10;" fillcolor="silver" strokeweight=".5pt">
                <v:fill opacity="24158f"/>
                <v:textbox>
                  <w:txbxContent>
                    <w:p w14:paraId="27BF13C1" w14:textId="77777777" w:rsidR="00902EE4" w:rsidRDefault="00902EE4" w:rsidP="00902EE4">
                      <w:pPr>
                        <w:ind w:left="1440" w:hanging="900"/>
                        <w:rPr>
                          <w:rFonts w:ascii="Arial" w:hAnsi="Arial" w:cs="Arial"/>
                          <w:color w:val="808080"/>
                          <w:sz w:val="52"/>
                          <w:szCs w:val="52"/>
                        </w:rPr>
                      </w:pPr>
                    </w:p>
                    <w:p w14:paraId="6865A7C8" w14:textId="77777777" w:rsidR="00902EE4" w:rsidRDefault="00902EE4" w:rsidP="00902EE4">
                      <w:pPr>
                        <w:ind w:left="1440" w:hanging="900"/>
                        <w:rPr>
                          <w:rFonts w:ascii="Arial" w:hAnsi="Arial" w:cs="Arial"/>
                          <w:color w:val="808080"/>
                          <w:sz w:val="52"/>
                          <w:szCs w:val="52"/>
                        </w:rPr>
                      </w:pPr>
                    </w:p>
                    <w:p w14:paraId="1EE2873D" w14:textId="77777777" w:rsidR="00902EE4" w:rsidRDefault="00902EE4" w:rsidP="00902EE4">
                      <w:pPr>
                        <w:ind w:left="1440" w:hanging="900"/>
                        <w:rPr>
                          <w:rFonts w:ascii="Arial" w:hAnsi="Arial" w:cs="Arial"/>
                          <w:color w:val="808080"/>
                          <w:sz w:val="52"/>
                          <w:szCs w:val="52"/>
                        </w:rPr>
                      </w:pPr>
                    </w:p>
                    <w:p w14:paraId="736AF1FE" w14:textId="77777777" w:rsidR="00902EE4" w:rsidRDefault="00902EE4" w:rsidP="00902EE4">
                      <w:pPr>
                        <w:ind w:left="1440" w:hanging="900"/>
                        <w:rPr>
                          <w:rFonts w:ascii="Arial" w:hAnsi="Arial" w:cs="Arial"/>
                          <w:color w:val="808080"/>
                          <w:sz w:val="52"/>
                          <w:szCs w:val="52"/>
                        </w:rPr>
                      </w:pPr>
                    </w:p>
                    <w:p w14:paraId="68D29E5F" w14:textId="77777777" w:rsidR="00902EE4" w:rsidRPr="002C721C" w:rsidRDefault="00902EE4" w:rsidP="00902EE4">
                      <w:pPr>
                        <w:ind w:left="1440" w:hanging="900"/>
                        <w:rPr>
                          <w:rFonts w:ascii="Arial" w:hAnsi="Arial" w:cs="Arial"/>
                          <w:color w:val="808080"/>
                          <w:sz w:val="44"/>
                          <w:szCs w:val="44"/>
                        </w:rPr>
                      </w:pPr>
                      <w:r w:rsidRPr="002C721C">
                        <w:rPr>
                          <w:rFonts w:ascii="Arial" w:hAnsi="Arial" w:cs="Arial"/>
                          <w:color w:val="808080"/>
                          <w:sz w:val="44"/>
                          <w:szCs w:val="44"/>
                        </w:rPr>
                        <w:t>This is me</w:t>
                      </w:r>
                    </w:p>
                  </w:txbxContent>
                </v:textbox>
              </v:shape>
            </w:pict>
          </mc:Fallback>
        </mc:AlternateContent>
      </w:r>
    </w:p>
    <w:p w14:paraId="2759C58D" w14:textId="77777777" w:rsidR="00803F78" w:rsidRDefault="00803F78" w:rsidP="00803F78">
      <w:pPr>
        <w:pStyle w:val="Title"/>
        <w:jc w:val="left"/>
      </w:pPr>
    </w:p>
    <w:p w14:paraId="39FC8398" w14:textId="77777777" w:rsidR="00803F78" w:rsidRDefault="00803F78" w:rsidP="00803F78">
      <w:pPr>
        <w:pStyle w:val="Title"/>
        <w:jc w:val="left"/>
      </w:pPr>
    </w:p>
    <w:p w14:paraId="2751421A" w14:textId="77777777" w:rsidR="00803F78" w:rsidRDefault="00803F78" w:rsidP="00803F78">
      <w:pPr>
        <w:pStyle w:val="Title"/>
        <w:jc w:val="left"/>
      </w:pPr>
    </w:p>
    <w:p w14:paraId="736197CA" w14:textId="77777777" w:rsidR="00902EE4" w:rsidRDefault="00902EE4" w:rsidP="00803F78">
      <w:pPr>
        <w:pStyle w:val="Title"/>
        <w:jc w:val="left"/>
      </w:pPr>
    </w:p>
    <w:p w14:paraId="02091101" w14:textId="77777777" w:rsidR="00902EE4" w:rsidRDefault="00902EE4" w:rsidP="00803F78">
      <w:pPr>
        <w:pStyle w:val="Title"/>
        <w:jc w:val="left"/>
      </w:pPr>
    </w:p>
    <w:p w14:paraId="30DE0724" w14:textId="77777777" w:rsidR="00902EE4" w:rsidRDefault="00902EE4" w:rsidP="00803F78">
      <w:pPr>
        <w:pStyle w:val="Title"/>
        <w:jc w:val="left"/>
      </w:pPr>
    </w:p>
    <w:p w14:paraId="50C4B743" w14:textId="77777777" w:rsidR="00803F78" w:rsidRDefault="00803F78" w:rsidP="00803F78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This</w:t>
      </w:r>
      <w:r w:rsidRPr="003506E0">
        <w:rPr>
          <w:rFonts w:ascii="Arial" w:hAnsi="Arial" w:cs="Arial"/>
          <w:sz w:val="32"/>
          <w:szCs w:val="32"/>
        </w:rPr>
        <w:t xml:space="preserve"> belongs to </w:t>
      </w:r>
      <w:r>
        <w:rPr>
          <w:rFonts w:ascii="Arial" w:hAnsi="Arial" w:cs="Arial"/>
          <w:sz w:val="32"/>
          <w:szCs w:val="32"/>
        </w:rPr>
        <w:t xml:space="preserve">me.  </w:t>
      </w:r>
    </w:p>
    <w:p w14:paraId="25B76540" w14:textId="77777777" w:rsidR="00803F78" w:rsidRPr="003506E0" w:rsidRDefault="00803F78" w:rsidP="00803F78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Please return it to me after you have looked at it.</w:t>
      </w:r>
    </w:p>
    <w:p w14:paraId="07B40EE9" w14:textId="77777777" w:rsidR="00803F78" w:rsidRDefault="00803F78" w:rsidP="00803F78">
      <w:pPr>
        <w:pStyle w:val="Title"/>
        <w:jc w:val="left"/>
      </w:pPr>
    </w:p>
    <w:p w14:paraId="21ACBF23" w14:textId="77777777" w:rsidR="00803F78" w:rsidRPr="00803F78" w:rsidRDefault="00803F78" w:rsidP="00803F78">
      <w:pPr>
        <w:pStyle w:val="Footer"/>
        <w:jc w:val="right"/>
        <w:rPr>
          <w:sz w:val="20"/>
        </w:rPr>
      </w:pPr>
      <w:r w:rsidRPr="003C2801">
        <w:t>© Cheshire and Wirral Partnership NHS Foundation Trust</w:t>
      </w:r>
    </w:p>
    <w:p w14:paraId="7B2D67EB" w14:textId="77777777" w:rsidR="00803F78" w:rsidRDefault="00803F78" w:rsidP="00803F78">
      <w:pPr>
        <w:pStyle w:val="BodyText"/>
        <w:jc w:val="left"/>
        <w:rPr>
          <w:rFonts w:ascii="Arial" w:hAnsi="Arial" w:cs="Arial"/>
        </w:rPr>
        <w:sectPr w:rsidR="00803F78" w:rsidSect="00803F78">
          <w:footerReference w:type="even" r:id="rId7"/>
          <w:footerReference w:type="default" r:id="rId8"/>
          <w:pgSz w:w="11906" w:h="16838"/>
          <w:pgMar w:top="1440" w:right="566" w:bottom="899" w:left="900" w:header="709" w:footer="709" w:gutter="0"/>
          <w:cols w:space="708"/>
          <w:docGrid w:linePitch="360"/>
        </w:sectPr>
      </w:pPr>
    </w:p>
    <w:tbl>
      <w:tblPr>
        <w:tblW w:w="15354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2293"/>
        <w:gridCol w:w="3960"/>
        <w:gridCol w:w="2209"/>
        <w:gridCol w:w="1031"/>
        <w:gridCol w:w="4500"/>
        <w:gridCol w:w="117"/>
      </w:tblGrid>
      <w:tr w:rsidR="00803F78" w:rsidRPr="00925D12" w14:paraId="3D4FE4F3" w14:textId="77777777" w:rsidTr="00925D12">
        <w:tc>
          <w:tcPr>
            <w:tcW w:w="15228" w:type="dxa"/>
            <w:gridSpan w:val="7"/>
            <w:shd w:val="clear" w:color="auto" w:fill="auto"/>
          </w:tcPr>
          <w:p w14:paraId="17F8AA25" w14:textId="77777777" w:rsidR="00803F78" w:rsidRPr="00925D12" w:rsidRDefault="00014564" w:rsidP="00925D12">
            <w:pPr>
              <w:pStyle w:val="BodyText"/>
              <w:jc w:val="left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25D12">
              <w:rPr>
                <w:rFonts w:ascii="Arial" w:hAnsi="Arial" w:cs="Arial"/>
                <w:b/>
                <w:sz w:val="28"/>
                <w:szCs w:val="28"/>
                <w:u w:val="single"/>
              </w:rPr>
              <w:lastRenderedPageBreak/>
              <w:t xml:space="preserve">Date </w:t>
            </w:r>
          </w:p>
          <w:p w14:paraId="39A40603" w14:textId="77777777" w:rsidR="00803F78" w:rsidRPr="00925D12" w:rsidRDefault="00803F78" w:rsidP="00803F78">
            <w:pPr>
              <w:pStyle w:val="BodyText"/>
              <w:rPr>
                <w:rFonts w:ascii="Arial" w:hAnsi="Arial" w:cs="Arial"/>
                <w:b/>
                <w:szCs w:val="36"/>
              </w:rPr>
            </w:pPr>
            <w:r w:rsidRPr="00925D12">
              <w:rPr>
                <w:rFonts w:ascii="Arial" w:hAnsi="Arial" w:cs="Arial"/>
                <w:b/>
                <w:szCs w:val="36"/>
              </w:rPr>
              <w:t>My Health Action Plan</w:t>
            </w:r>
          </w:p>
          <w:p w14:paraId="6487803F" w14:textId="77777777" w:rsidR="00803F78" w:rsidRPr="00925D12" w:rsidRDefault="00803F78" w:rsidP="00925D12">
            <w:pPr>
              <w:pStyle w:val="BodyText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3F78" w:rsidRPr="00925D12" w14:paraId="4E55AA78" w14:textId="77777777" w:rsidTr="00925D12">
        <w:tc>
          <w:tcPr>
            <w:tcW w:w="1244" w:type="dxa"/>
            <w:shd w:val="clear" w:color="auto" w:fill="auto"/>
          </w:tcPr>
          <w:p w14:paraId="3D0F25FB" w14:textId="77777777" w:rsidR="00803F78" w:rsidRPr="00925D12" w:rsidRDefault="00803F78" w:rsidP="00925D12">
            <w:pPr>
              <w:pStyle w:val="BodyText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925D12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6244" w:type="dxa"/>
            <w:gridSpan w:val="2"/>
            <w:shd w:val="clear" w:color="auto" w:fill="auto"/>
          </w:tcPr>
          <w:p w14:paraId="0930D0A6" w14:textId="77777777" w:rsidR="00803F78" w:rsidRPr="00925D12" w:rsidRDefault="00803F78" w:rsidP="00925D12">
            <w:pPr>
              <w:pStyle w:val="BodyText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14:paraId="30C12834" w14:textId="77777777" w:rsidR="00902EE4" w:rsidRPr="00925D12" w:rsidRDefault="00902EE4" w:rsidP="00925D12">
            <w:pPr>
              <w:pStyle w:val="BodyText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14:paraId="7D3019B2" w14:textId="77777777" w:rsidR="00803F78" w:rsidRPr="00925D12" w:rsidRDefault="00803F78" w:rsidP="00925D12">
            <w:pPr>
              <w:pStyle w:val="BodyText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925D12">
              <w:rPr>
                <w:rFonts w:ascii="Arial" w:hAnsi="Arial" w:cs="Arial"/>
                <w:sz w:val="28"/>
                <w:szCs w:val="28"/>
              </w:rPr>
              <w:t>Date of Birth</w:t>
            </w:r>
          </w:p>
        </w:tc>
        <w:tc>
          <w:tcPr>
            <w:tcW w:w="5531" w:type="dxa"/>
            <w:gridSpan w:val="3"/>
            <w:shd w:val="clear" w:color="auto" w:fill="auto"/>
          </w:tcPr>
          <w:p w14:paraId="3956B474" w14:textId="77777777" w:rsidR="00803F78" w:rsidRPr="00925D12" w:rsidRDefault="00803F78" w:rsidP="00925D12">
            <w:pPr>
              <w:pStyle w:val="BodyText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3F78" w:rsidRPr="00925D12" w14:paraId="46F0D4FA" w14:textId="77777777" w:rsidTr="00925D12">
        <w:tc>
          <w:tcPr>
            <w:tcW w:w="1244" w:type="dxa"/>
            <w:shd w:val="clear" w:color="auto" w:fill="auto"/>
          </w:tcPr>
          <w:p w14:paraId="47799FC0" w14:textId="77777777" w:rsidR="00803F78" w:rsidRPr="00925D12" w:rsidRDefault="00803F78" w:rsidP="00925D12">
            <w:pPr>
              <w:pStyle w:val="BodyText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925D12">
              <w:rPr>
                <w:rFonts w:ascii="Arial" w:hAnsi="Arial" w:cs="Arial"/>
                <w:sz w:val="28"/>
                <w:szCs w:val="28"/>
              </w:rPr>
              <w:t>Address</w:t>
            </w:r>
          </w:p>
        </w:tc>
        <w:tc>
          <w:tcPr>
            <w:tcW w:w="6244" w:type="dxa"/>
            <w:gridSpan w:val="2"/>
            <w:shd w:val="clear" w:color="auto" w:fill="auto"/>
          </w:tcPr>
          <w:p w14:paraId="1FF260A5" w14:textId="77777777" w:rsidR="00803F78" w:rsidRPr="00925D12" w:rsidRDefault="00803F78" w:rsidP="00925D12">
            <w:pPr>
              <w:pStyle w:val="BodyText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14:paraId="30724FE4" w14:textId="77777777" w:rsidR="00902EE4" w:rsidRPr="00925D12" w:rsidRDefault="00902EE4" w:rsidP="00925D12">
            <w:pPr>
              <w:pStyle w:val="BodyText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14:paraId="2C6FAF47" w14:textId="77777777" w:rsidR="00902EE4" w:rsidRPr="00925D12" w:rsidRDefault="00902EE4" w:rsidP="00925D12">
            <w:pPr>
              <w:pStyle w:val="BodyText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14:paraId="53A3FB47" w14:textId="77777777" w:rsidR="00803F78" w:rsidRPr="00925D12" w:rsidRDefault="00803F78" w:rsidP="00925D12">
            <w:pPr>
              <w:pStyle w:val="BodyText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14:paraId="54EBAD61" w14:textId="3D6266D4" w:rsidR="00902EE4" w:rsidRPr="00925D12" w:rsidRDefault="00BE202F" w:rsidP="00925D12">
            <w:pPr>
              <w:pStyle w:val="BodyText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925D12">
              <w:rPr>
                <w:rFonts w:ascii="Arial" w:hAnsi="Arial" w:cs="Arial"/>
                <w:b/>
                <w:noProof/>
                <w:color w:val="FF00FF"/>
                <w:sz w:val="28"/>
                <w:szCs w:val="28"/>
              </w:rPr>
              <w:drawing>
                <wp:inline distT="0" distB="0" distL="0" distR="0" wp14:anchorId="70C378C0" wp14:editId="0D602B1B">
                  <wp:extent cx="852805" cy="6280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1" w:type="dxa"/>
            <w:gridSpan w:val="3"/>
            <w:shd w:val="clear" w:color="auto" w:fill="auto"/>
          </w:tcPr>
          <w:p w14:paraId="7067533A" w14:textId="77777777" w:rsidR="00803F78" w:rsidRPr="00925D12" w:rsidRDefault="00803F78" w:rsidP="00925D12">
            <w:pPr>
              <w:pStyle w:val="BodyText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45A5" w:rsidRPr="00925D12" w14:paraId="089D4685" w14:textId="77777777" w:rsidTr="00925D12">
        <w:tblPrEx>
          <w:jc w:val="center"/>
          <w:tblInd w:w="0" w:type="dxa"/>
        </w:tblPrEx>
        <w:trPr>
          <w:gridAfter w:val="1"/>
          <w:wAfter w:w="117" w:type="dxa"/>
          <w:trHeight w:val="914"/>
          <w:jc w:val="center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4CDE" w14:textId="77777777" w:rsidR="001C7AEE" w:rsidRPr="00925D12" w:rsidRDefault="001C7AEE" w:rsidP="00925D1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EBCB685" w14:textId="77777777" w:rsidR="00803F78" w:rsidRPr="00925D12" w:rsidRDefault="00803F78" w:rsidP="00925D1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5D12">
              <w:rPr>
                <w:rFonts w:ascii="Arial" w:hAnsi="Arial" w:cs="Arial"/>
                <w:b/>
                <w:sz w:val="28"/>
                <w:szCs w:val="28"/>
              </w:rPr>
              <w:t>My health need</w:t>
            </w:r>
          </w:p>
          <w:p w14:paraId="48B2C5F0" w14:textId="77777777" w:rsidR="00803F78" w:rsidRPr="00925D12" w:rsidRDefault="00803F78" w:rsidP="004D3C72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55D1" w14:textId="77777777" w:rsidR="00803F78" w:rsidRPr="00925D12" w:rsidRDefault="00803F78" w:rsidP="00925D1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3C8ED4C" w14:textId="77777777" w:rsidR="00803F78" w:rsidRPr="00925D12" w:rsidRDefault="00803F78" w:rsidP="00925D1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925D12">
              <w:rPr>
                <w:rFonts w:ascii="Arial" w:hAnsi="Arial" w:cs="Arial"/>
                <w:b/>
                <w:sz w:val="28"/>
                <w:szCs w:val="28"/>
              </w:rPr>
              <w:t>Health Action to be taken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4332" w14:textId="77777777" w:rsidR="00803F78" w:rsidRPr="00925D12" w:rsidRDefault="00803F78" w:rsidP="00925D1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BD28CAF" w14:textId="77777777" w:rsidR="001C7AEE" w:rsidRPr="00925D12" w:rsidRDefault="001C7AEE" w:rsidP="00925D1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5D12">
              <w:rPr>
                <w:rFonts w:ascii="Arial" w:hAnsi="Arial" w:cs="Arial"/>
                <w:b/>
                <w:sz w:val="28"/>
                <w:szCs w:val="28"/>
              </w:rPr>
              <w:t>Who will help me?</w:t>
            </w:r>
          </w:p>
          <w:p w14:paraId="076C0645" w14:textId="77777777" w:rsidR="00803F78" w:rsidRPr="00925D12" w:rsidRDefault="00803F78" w:rsidP="00925D1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3FBC" w14:textId="77777777" w:rsidR="001C7AEE" w:rsidRPr="00925D12" w:rsidRDefault="001C7AEE" w:rsidP="004D3C72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14:paraId="6D4EF1C0" w14:textId="77777777" w:rsidR="00803F78" w:rsidRPr="00925D12" w:rsidRDefault="001C7AEE" w:rsidP="00925D1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925D12">
              <w:rPr>
                <w:rFonts w:ascii="Arial" w:hAnsi="Arial" w:cs="Arial"/>
                <w:b/>
                <w:sz w:val="28"/>
                <w:szCs w:val="28"/>
              </w:rPr>
              <w:t xml:space="preserve">When we </w:t>
            </w:r>
            <w:r w:rsidR="00A145A5" w:rsidRPr="00925D12">
              <w:rPr>
                <w:rFonts w:ascii="Arial" w:hAnsi="Arial" w:cs="Arial"/>
                <w:b/>
                <w:sz w:val="28"/>
                <w:szCs w:val="28"/>
              </w:rPr>
              <w:t xml:space="preserve">will </w:t>
            </w:r>
            <w:r w:rsidRPr="00925D12">
              <w:rPr>
                <w:rFonts w:ascii="Arial" w:hAnsi="Arial" w:cs="Arial"/>
                <w:b/>
                <w:sz w:val="28"/>
                <w:szCs w:val="28"/>
              </w:rPr>
              <w:t>check it is done</w:t>
            </w:r>
          </w:p>
        </w:tc>
      </w:tr>
      <w:tr w:rsidR="00A145A5" w:rsidRPr="00925D12" w14:paraId="4A1665CB" w14:textId="77777777" w:rsidTr="00925D12">
        <w:tblPrEx>
          <w:jc w:val="center"/>
          <w:tblInd w:w="0" w:type="dxa"/>
        </w:tblPrEx>
        <w:trPr>
          <w:gridAfter w:val="1"/>
          <w:wAfter w:w="117" w:type="dxa"/>
          <w:trHeight w:val="1387"/>
          <w:jc w:val="center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01DC" w14:textId="77777777" w:rsidR="00803F78" w:rsidRPr="00925D12" w:rsidRDefault="00803F78" w:rsidP="004D3C72">
            <w:pPr>
              <w:rPr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0878" w14:textId="77777777" w:rsidR="00803F78" w:rsidRPr="00925D12" w:rsidRDefault="00803F78" w:rsidP="004D3C72">
            <w:pPr>
              <w:rPr>
                <w:lang w:val="en-US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E29A" w14:textId="77777777" w:rsidR="00803F78" w:rsidRPr="00925D12" w:rsidRDefault="00803F78" w:rsidP="004D3C72">
            <w:pPr>
              <w:rPr>
                <w:lang w:val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DCD9" w14:textId="77777777" w:rsidR="00803F78" w:rsidRPr="00925D12" w:rsidRDefault="00803F78" w:rsidP="004D3C72">
            <w:pPr>
              <w:rPr>
                <w:b/>
                <w:sz w:val="36"/>
                <w:szCs w:val="36"/>
                <w:lang w:val="en-US"/>
              </w:rPr>
            </w:pPr>
          </w:p>
        </w:tc>
      </w:tr>
      <w:tr w:rsidR="00A145A5" w:rsidRPr="00925D12" w14:paraId="205DC230" w14:textId="77777777" w:rsidTr="00925D12">
        <w:tblPrEx>
          <w:jc w:val="center"/>
          <w:tblInd w:w="0" w:type="dxa"/>
        </w:tblPrEx>
        <w:trPr>
          <w:gridAfter w:val="1"/>
          <w:wAfter w:w="117" w:type="dxa"/>
          <w:trHeight w:val="1413"/>
          <w:jc w:val="center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0B57" w14:textId="77777777" w:rsidR="00803F78" w:rsidRPr="00925D12" w:rsidRDefault="00803F78" w:rsidP="004D3C72">
            <w:pPr>
              <w:rPr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E656" w14:textId="77777777" w:rsidR="00803F78" w:rsidRPr="00925D12" w:rsidRDefault="00803F78" w:rsidP="004D3C72">
            <w:pPr>
              <w:rPr>
                <w:lang w:val="en-US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7A5C" w14:textId="77777777" w:rsidR="00803F78" w:rsidRPr="00925D12" w:rsidRDefault="00803F78" w:rsidP="004D3C72">
            <w:pPr>
              <w:rPr>
                <w:lang w:val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04D9" w14:textId="77777777" w:rsidR="00803F78" w:rsidRPr="00925D12" w:rsidRDefault="00803F78" w:rsidP="004D3C72">
            <w:pPr>
              <w:rPr>
                <w:b/>
                <w:sz w:val="36"/>
                <w:szCs w:val="36"/>
                <w:lang w:val="en-US"/>
              </w:rPr>
            </w:pPr>
          </w:p>
        </w:tc>
      </w:tr>
      <w:tr w:rsidR="00A145A5" w:rsidRPr="00925D12" w14:paraId="5FF4CED2" w14:textId="77777777" w:rsidTr="00925D12">
        <w:tblPrEx>
          <w:jc w:val="center"/>
          <w:tblInd w:w="0" w:type="dxa"/>
        </w:tblPrEx>
        <w:trPr>
          <w:gridAfter w:val="1"/>
          <w:wAfter w:w="117" w:type="dxa"/>
          <w:trHeight w:val="1439"/>
          <w:jc w:val="center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7E9C" w14:textId="77777777" w:rsidR="00A145A5" w:rsidRPr="00925D12" w:rsidRDefault="00A145A5" w:rsidP="004D3C72">
            <w:pPr>
              <w:rPr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F1F9" w14:textId="77777777" w:rsidR="00A145A5" w:rsidRPr="00925D12" w:rsidRDefault="00A145A5" w:rsidP="004D3C72">
            <w:pPr>
              <w:rPr>
                <w:lang w:val="en-US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CC5A" w14:textId="77777777" w:rsidR="00A145A5" w:rsidRPr="00925D12" w:rsidRDefault="00A145A5" w:rsidP="004D3C72">
            <w:pPr>
              <w:rPr>
                <w:lang w:val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6BF0" w14:textId="77777777" w:rsidR="00A145A5" w:rsidRPr="00925D12" w:rsidRDefault="00A145A5" w:rsidP="004D3C72">
            <w:pPr>
              <w:rPr>
                <w:b/>
                <w:sz w:val="36"/>
                <w:szCs w:val="36"/>
                <w:lang w:val="en-US"/>
              </w:rPr>
            </w:pPr>
          </w:p>
        </w:tc>
      </w:tr>
      <w:tr w:rsidR="00A145A5" w:rsidRPr="00925D12" w14:paraId="0C177A09" w14:textId="77777777" w:rsidTr="00925D12">
        <w:tblPrEx>
          <w:jc w:val="center"/>
          <w:tblInd w:w="0" w:type="dxa"/>
        </w:tblPrEx>
        <w:trPr>
          <w:gridAfter w:val="1"/>
          <w:wAfter w:w="117" w:type="dxa"/>
          <w:trHeight w:val="1422"/>
          <w:jc w:val="center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3910" w14:textId="77777777" w:rsidR="00803F78" w:rsidRPr="00925D12" w:rsidRDefault="00803F78" w:rsidP="004D3C72">
            <w:pPr>
              <w:rPr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EE6E" w14:textId="77777777" w:rsidR="00803F78" w:rsidRPr="00925D12" w:rsidRDefault="00803F78" w:rsidP="004D3C72">
            <w:pPr>
              <w:rPr>
                <w:lang w:val="en-US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E714" w14:textId="77777777" w:rsidR="00803F78" w:rsidRPr="00925D12" w:rsidRDefault="00803F78" w:rsidP="004D3C72">
            <w:pPr>
              <w:rPr>
                <w:lang w:val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9A12" w14:textId="77777777" w:rsidR="00803F78" w:rsidRPr="00925D12" w:rsidRDefault="00803F78" w:rsidP="004D3C72">
            <w:pPr>
              <w:rPr>
                <w:b/>
                <w:sz w:val="36"/>
                <w:szCs w:val="36"/>
                <w:lang w:val="en-US"/>
              </w:rPr>
            </w:pPr>
          </w:p>
        </w:tc>
      </w:tr>
    </w:tbl>
    <w:p w14:paraId="7BB16868" w14:textId="77777777" w:rsidR="00A145A5" w:rsidRDefault="00A145A5">
      <w:pPr>
        <w:rPr>
          <w:rFonts w:ascii="Arial" w:hAnsi="Arial" w:cs="Arial"/>
        </w:rPr>
      </w:pPr>
    </w:p>
    <w:tbl>
      <w:tblPr>
        <w:tblW w:w="15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6"/>
        <w:gridCol w:w="3559"/>
        <w:gridCol w:w="4193"/>
        <w:gridCol w:w="3606"/>
      </w:tblGrid>
      <w:tr w:rsidR="00A145A5" w:rsidRPr="00925D12" w14:paraId="05CAF6F7" w14:textId="77777777" w:rsidTr="00925D12">
        <w:trPr>
          <w:trHeight w:val="1521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6660" w14:textId="77777777" w:rsidR="00A145A5" w:rsidRPr="00925D12" w:rsidRDefault="00803F78" w:rsidP="004D3C72">
            <w:pPr>
              <w:rPr>
                <w:lang w:val="en-US"/>
              </w:rPr>
            </w:pPr>
            <w:r w:rsidRPr="00925D12">
              <w:rPr>
                <w:rFonts w:ascii="Arial" w:hAnsi="Arial" w:cs="Arial"/>
              </w:rPr>
              <w:lastRenderedPageBreak/>
              <w:br w:type="page"/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4FCF" w14:textId="77777777" w:rsidR="00A145A5" w:rsidRPr="00925D12" w:rsidRDefault="00A145A5" w:rsidP="004D3C72">
            <w:pPr>
              <w:rPr>
                <w:lang w:val="en-US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975D" w14:textId="77777777" w:rsidR="00A145A5" w:rsidRPr="00925D12" w:rsidRDefault="00A145A5" w:rsidP="004D3C72">
            <w:pPr>
              <w:rPr>
                <w:lang w:val="en-US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721F" w14:textId="77777777" w:rsidR="00A145A5" w:rsidRPr="00925D12" w:rsidRDefault="00A145A5" w:rsidP="004D3C72">
            <w:pPr>
              <w:rPr>
                <w:b/>
                <w:sz w:val="36"/>
                <w:szCs w:val="36"/>
                <w:lang w:val="en-US"/>
              </w:rPr>
            </w:pPr>
          </w:p>
        </w:tc>
      </w:tr>
      <w:tr w:rsidR="00A145A5" w:rsidRPr="00925D12" w14:paraId="18F733C5" w14:textId="77777777" w:rsidTr="00925D12">
        <w:trPr>
          <w:trHeight w:val="1601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2431" w14:textId="77777777" w:rsidR="00A145A5" w:rsidRPr="00925D12" w:rsidRDefault="00A145A5" w:rsidP="004D3C72">
            <w:pPr>
              <w:rPr>
                <w:lang w:val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4A0F" w14:textId="77777777" w:rsidR="00A145A5" w:rsidRPr="00925D12" w:rsidRDefault="00A145A5" w:rsidP="004D3C72">
            <w:pPr>
              <w:rPr>
                <w:lang w:val="en-US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0E9F" w14:textId="77777777" w:rsidR="00A145A5" w:rsidRPr="00925D12" w:rsidRDefault="00A145A5" w:rsidP="004D3C72">
            <w:pPr>
              <w:rPr>
                <w:lang w:val="en-US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B630" w14:textId="77777777" w:rsidR="00A145A5" w:rsidRPr="00925D12" w:rsidRDefault="00A145A5" w:rsidP="004D3C72">
            <w:pPr>
              <w:rPr>
                <w:b/>
                <w:sz w:val="36"/>
                <w:szCs w:val="36"/>
                <w:lang w:val="en-US"/>
              </w:rPr>
            </w:pPr>
          </w:p>
        </w:tc>
      </w:tr>
      <w:tr w:rsidR="00A145A5" w:rsidRPr="00925D12" w14:paraId="29ABE6A3" w14:textId="77777777" w:rsidTr="00925D12">
        <w:trPr>
          <w:trHeight w:val="1431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C85C" w14:textId="77777777" w:rsidR="00A145A5" w:rsidRPr="00925D12" w:rsidRDefault="00A145A5" w:rsidP="004D3C72">
            <w:pPr>
              <w:rPr>
                <w:lang w:val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4950" w14:textId="77777777" w:rsidR="00A145A5" w:rsidRPr="00925D12" w:rsidRDefault="00A145A5" w:rsidP="004D3C72">
            <w:pPr>
              <w:rPr>
                <w:lang w:val="en-US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E61" w14:textId="77777777" w:rsidR="00A145A5" w:rsidRPr="00925D12" w:rsidRDefault="00A145A5" w:rsidP="004D3C72">
            <w:pPr>
              <w:rPr>
                <w:lang w:val="en-US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5A53" w14:textId="77777777" w:rsidR="00A145A5" w:rsidRPr="00925D12" w:rsidRDefault="00A145A5" w:rsidP="004D3C72">
            <w:pPr>
              <w:rPr>
                <w:b/>
                <w:sz w:val="36"/>
                <w:szCs w:val="36"/>
                <w:lang w:val="en-US"/>
              </w:rPr>
            </w:pPr>
          </w:p>
        </w:tc>
      </w:tr>
      <w:tr w:rsidR="00A145A5" w:rsidRPr="00925D12" w14:paraId="696E4AF7" w14:textId="77777777" w:rsidTr="00925D12">
        <w:trPr>
          <w:trHeight w:val="1609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D5CE" w14:textId="77777777" w:rsidR="00A145A5" w:rsidRPr="00925D12" w:rsidRDefault="00A145A5" w:rsidP="004D3C72">
            <w:pPr>
              <w:rPr>
                <w:lang w:val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0A77" w14:textId="77777777" w:rsidR="00A145A5" w:rsidRPr="00925D12" w:rsidRDefault="00A145A5" w:rsidP="004D3C72">
            <w:pPr>
              <w:rPr>
                <w:lang w:val="en-US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4DC5" w14:textId="77777777" w:rsidR="00A145A5" w:rsidRPr="00925D12" w:rsidRDefault="00A145A5" w:rsidP="004D3C72">
            <w:pPr>
              <w:rPr>
                <w:lang w:val="en-US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76E7" w14:textId="77777777" w:rsidR="00A145A5" w:rsidRPr="00925D12" w:rsidRDefault="00A145A5" w:rsidP="004D3C72">
            <w:pPr>
              <w:rPr>
                <w:b/>
                <w:sz w:val="36"/>
                <w:szCs w:val="36"/>
                <w:lang w:val="en-US"/>
              </w:rPr>
            </w:pPr>
          </w:p>
        </w:tc>
      </w:tr>
      <w:tr w:rsidR="00A145A5" w:rsidRPr="00925D12" w14:paraId="51D22F14" w14:textId="77777777" w:rsidTr="00925D12">
        <w:trPr>
          <w:trHeight w:val="1781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D7C5" w14:textId="77777777" w:rsidR="00A145A5" w:rsidRPr="00925D12" w:rsidRDefault="00A145A5" w:rsidP="004D3C72">
            <w:pPr>
              <w:rPr>
                <w:lang w:val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8BF0" w14:textId="77777777" w:rsidR="00A145A5" w:rsidRPr="00925D12" w:rsidRDefault="00A145A5" w:rsidP="004D3C72">
            <w:pPr>
              <w:rPr>
                <w:lang w:val="en-US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5B32" w14:textId="77777777" w:rsidR="00A145A5" w:rsidRPr="00925D12" w:rsidRDefault="00A145A5" w:rsidP="004D3C72">
            <w:pPr>
              <w:rPr>
                <w:lang w:val="en-US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3AF2" w14:textId="77777777" w:rsidR="00A145A5" w:rsidRPr="00925D12" w:rsidRDefault="00A145A5" w:rsidP="004D3C72">
            <w:pPr>
              <w:rPr>
                <w:b/>
                <w:sz w:val="36"/>
                <w:szCs w:val="36"/>
                <w:lang w:val="en-US"/>
              </w:rPr>
            </w:pPr>
          </w:p>
        </w:tc>
      </w:tr>
      <w:tr w:rsidR="00A145A5" w:rsidRPr="00925D12" w14:paraId="62998CAC" w14:textId="77777777" w:rsidTr="00925D12">
        <w:trPr>
          <w:trHeight w:val="1433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F1F4" w14:textId="77777777" w:rsidR="00A145A5" w:rsidRPr="00925D12" w:rsidRDefault="00A145A5" w:rsidP="004D3C72">
            <w:pPr>
              <w:rPr>
                <w:lang w:val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CF65" w14:textId="77777777" w:rsidR="00A145A5" w:rsidRPr="00925D12" w:rsidRDefault="00A145A5" w:rsidP="004D3C72">
            <w:pPr>
              <w:rPr>
                <w:lang w:val="en-US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208B" w14:textId="77777777" w:rsidR="00A145A5" w:rsidRPr="00925D12" w:rsidRDefault="00A145A5" w:rsidP="004D3C72">
            <w:pPr>
              <w:rPr>
                <w:lang w:val="en-US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5FF2" w14:textId="77777777" w:rsidR="00A145A5" w:rsidRPr="00925D12" w:rsidRDefault="00A145A5" w:rsidP="004D3C72">
            <w:pPr>
              <w:rPr>
                <w:b/>
                <w:sz w:val="36"/>
                <w:szCs w:val="36"/>
                <w:lang w:val="en-US"/>
              </w:rPr>
            </w:pPr>
          </w:p>
        </w:tc>
      </w:tr>
    </w:tbl>
    <w:p w14:paraId="37B68072" w14:textId="77777777" w:rsidR="00803F78" w:rsidRDefault="00803F78">
      <w:pPr>
        <w:rPr>
          <w:rFonts w:ascii="Arial" w:hAnsi="Arial" w:cs="Arial"/>
        </w:rPr>
        <w:sectPr w:rsidR="00803F78" w:rsidSect="00A145A5">
          <w:pgSz w:w="16838" w:h="11906" w:orient="landscape"/>
          <w:pgMar w:top="360" w:right="818" w:bottom="180" w:left="900" w:header="709" w:footer="709" w:gutter="0"/>
          <w:cols w:space="708"/>
          <w:docGrid w:linePitch="360"/>
        </w:sectPr>
      </w:pPr>
    </w:p>
    <w:p w14:paraId="6F6A66B5" w14:textId="5C36CB0A" w:rsidR="00803F78" w:rsidRPr="00B23F78" w:rsidRDefault="00BE202F" w:rsidP="00902EE4">
      <w:r>
        <w:rPr>
          <w:noProof/>
          <w:lang w:eastAsia="en-GB"/>
        </w:rPr>
        <w:lastRenderedPageBreak/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5FC61B4" wp14:editId="17A6271A">
                <wp:simplePos x="0" y="0"/>
                <wp:positionH relativeFrom="column">
                  <wp:posOffset>-421005</wp:posOffset>
                </wp:positionH>
                <wp:positionV relativeFrom="paragraph">
                  <wp:posOffset>-277495</wp:posOffset>
                </wp:positionV>
                <wp:extent cx="6172200" cy="7821295"/>
                <wp:effectExtent l="15240" t="8255" r="13335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82129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CB1A39" w14:textId="77777777" w:rsidR="00902EE4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51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 further information on completin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 this document, please contact a member of the health facilitation team.</w:t>
                            </w:r>
                          </w:p>
                          <w:p w14:paraId="06B9CB76" w14:textId="77777777" w:rsidR="00902EE4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0BF1DAC" w14:textId="77777777" w:rsidR="00902EE4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Health facilitators are located at the learning disability community team bases which are detailed below:</w:t>
                            </w:r>
                          </w:p>
                          <w:p w14:paraId="5EE224FA" w14:textId="77777777" w:rsidR="00902EE4" w:rsidRPr="00ED519A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4900AA"/>
                                <w:sz w:val="28"/>
                                <w:szCs w:val="28"/>
                              </w:rPr>
                            </w:pPr>
                          </w:p>
                          <w:p w14:paraId="24B16E54" w14:textId="77777777" w:rsidR="00902EE4" w:rsidRPr="005668F8" w:rsidRDefault="008470DA" w:rsidP="00902EE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Wirral—</w:t>
                            </w:r>
                            <w:r w:rsidR="006902E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Stein Centre</w:t>
                            </w:r>
                          </w:p>
                          <w:p w14:paraId="45E24862" w14:textId="77777777" w:rsidR="008470DA" w:rsidRDefault="00902EE4" w:rsidP="008470DA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519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Address</w:t>
                            </w:r>
                            <w:r w:rsidRPr="00ED51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470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Stein Centre, </w:t>
                            </w:r>
                            <w:r w:rsidR="008470DA" w:rsidRPr="008470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 Catherine’s Hospital</w:t>
                            </w:r>
                            <w:r w:rsidR="008470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8470DA" w:rsidRPr="008470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Derby Road</w:t>
                            </w:r>
                            <w:r w:rsidR="008470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8470DA" w:rsidRPr="008470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Birkenhead</w:t>
                            </w:r>
                            <w:r w:rsidR="008470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8470DA" w:rsidRPr="008470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Wirral</w:t>
                            </w:r>
                            <w:r w:rsidR="008470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8470DA" w:rsidRPr="008470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CH42 0LQ</w:t>
                            </w:r>
                          </w:p>
                          <w:p w14:paraId="14FFB677" w14:textId="77777777" w:rsidR="00902EE4" w:rsidRPr="00ED519A" w:rsidRDefault="008470DA" w:rsidP="00902EE4">
                            <w:pPr>
                              <w:widowControl w:val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470D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Tel: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49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0300 303 3157</w:t>
                            </w:r>
                          </w:p>
                          <w:p w14:paraId="3107A50F" w14:textId="77777777" w:rsidR="00902EE4" w:rsidRPr="00ED519A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51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D540246" w14:textId="77777777" w:rsidR="00902EE4" w:rsidRPr="005668F8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5668F8"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Cheshire</w:t>
                                </w:r>
                              </w:smartTag>
                            </w:smartTag>
                            <w:r w:rsidRPr="005668F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West —Eastway</w:t>
                            </w:r>
                          </w:p>
                          <w:p w14:paraId="6AE7F864" w14:textId="77777777" w:rsidR="00902EE4" w:rsidRPr="00ED519A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D519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Address: </w:t>
                            </w:r>
                            <w:r w:rsidRPr="00ED51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Countess of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 w:rsidRPr="00ED519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Chester</w:t>
                                </w:r>
                              </w:smartTag>
                              <w:r w:rsidRPr="00ED519A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ED519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Health</w:t>
                                </w:r>
                              </w:smartTag>
                              <w:r w:rsidRPr="00ED519A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ED519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Park</w:t>
                                </w:r>
                              </w:smartTag>
                            </w:smartTag>
                            <w:r w:rsidRPr="00ED51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ED519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Liverpool Road</w:t>
                                </w:r>
                              </w:smartTag>
                              <w:r w:rsidRPr="00ED519A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r w:rsidRPr="00ED519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Chester</w:t>
                                </w:r>
                              </w:smartTag>
                            </w:smartTag>
                            <w:r w:rsidRPr="00ED51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03100AC" w14:textId="77777777" w:rsidR="00902EE4" w:rsidRPr="00ED519A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51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CH2 1BQ</w:t>
                            </w:r>
                          </w:p>
                          <w:p w14:paraId="52F3B980" w14:textId="77777777" w:rsidR="00902EE4" w:rsidRPr="00ED519A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519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Tel: </w:t>
                            </w:r>
                            <w:r w:rsidR="007D6F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01244 397 222</w:t>
                            </w:r>
                            <w:r w:rsidRPr="00ED51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  <w:p w14:paraId="6B20365E" w14:textId="77777777" w:rsidR="00902EE4" w:rsidRPr="00ED519A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51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4DD2B04E" w14:textId="77777777" w:rsidR="00902EE4" w:rsidRPr="005668F8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668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6C2796D" w14:textId="77777777" w:rsidR="00902EE4" w:rsidRPr="005668F8" w:rsidRDefault="00DB4F11" w:rsidP="00902EE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Cheshire West (Vale Royal) - Wyvern House</w:t>
                            </w:r>
                          </w:p>
                          <w:p w14:paraId="0DB92351" w14:textId="77777777" w:rsidR="00DB4F11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519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Address: </w:t>
                            </w:r>
                            <w:r w:rsidR="00DB4F1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The Drumber, Winsford, Cheshire CW7 1AH</w:t>
                            </w:r>
                          </w:p>
                          <w:p w14:paraId="128C904D" w14:textId="77777777" w:rsidR="00902EE4" w:rsidRPr="00ED519A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519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Tel: </w:t>
                            </w:r>
                            <w:r w:rsidR="00DB4F1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01606 288850</w:t>
                            </w:r>
                          </w:p>
                          <w:p w14:paraId="3588A474" w14:textId="77777777" w:rsidR="00902EE4" w:rsidRPr="00ED519A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619BEBF" w14:textId="77777777" w:rsidR="00902EE4" w:rsidRPr="00ED519A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4B77F9A" w14:textId="77777777" w:rsidR="00902EE4" w:rsidRPr="005668F8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City">
                              <w:r w:rsidRPr="005668F8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Cheshire</w:t>
                              </w:r>
                            </w:smartTag>
                            <w:r w:rsidRPr="005668F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East (</w:t>
                            </w:r>
                            <w:smartTag w:uri="urn:schemas-microsoft-com:office:smarttags" w:element="place">
                              <w:r w:rsidRPr="005668F8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South Cheshire</w:t>
                              </w:r>
                            </w:smartTag>
                            <w:r w:rsidRPr="005668F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) -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5668F8"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Stalbridge Road</w:t>
                                </w:r>
                              </w:smartTag>
                            </w:smartTag>
                            <w:r w:rsidRPr="005668F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Clinic</w:t>
                            </w:r>
                          </w:p>
                          <w:p w14:paraId="7EA70518" w14:textId="77777777" w:rsidR="00902EE4" w:rsidRPr="00ED519A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519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Address: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ED519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54 Stalbridge Road</w:t>
                                </w:r>
                              </w:smartTag>
                            </w:smartTag>
                            <w:r w:rsidRPr="00ED51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Crewe,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ED519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Cheshire</w:t>
                                </w:r>
                              </w:smartTag>
                            </w:smartTag>
                            <w:r w:rsidRPr="00ED51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CW2 7LP</w:t>
                            </w:r>
                          </w:p>
                          <w:p w14:paraId="687B54DD" w14:textId="77777777" w:rsidR="00902EE4" w:rsidRPr="00ED519A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519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Tel: </w:t>
                            </w:r>
                            <w:r w:rsidR="000E7C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01270 656 335</w:t>
                            </w:r>
                          </w:p>
                          <w:p w14:paraId="5E7398E5" w14:textId="77777777" w:rsidR="00902EE4" w:rsidRPr="00ED519A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  <w:color w:val="4900AA"/>
                                <w:sz w:val="28"/>
                                <w:szCs w:val="28"/>
                              </w:rPr>
                            </w:pPr>
                          </w:p>
                          <w:p w14:paraId="13BD77A4" w14:textId="77777777" w:rsidR="00902EE4" w:rsidRPr="00ED519A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  <w:color w:val="4900AA"/>
                                <w:sz w:val="28"/>
                                <w:szCs w:val="28"/>
                              </w:rPr>
                            </w:pPr>
                          </w:p>
                          <w:p w14:paraId="66A37803" w14:textId="77777777" w:rsidR="00902EE4" w:rsidRPr="005668F8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5668F8"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Cheshire</w:t>
                                </w:r>
                              </w:smartTag>
                            </w:smartTag>
                            <w:r w:rsidRPr="005668F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East </w:t>
                            </w:r>
                            <w:r w:rsidR="001D7D8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 w:rsidRPr="005668F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Rosemount</w:t>
                            </w:r>
                            <w:r w:rsidR="001D7D8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Lodge</w:t>
                            </w:r>
                          </w:p>
                          <w:p w14:paraId="283FF617" w14:textId="77777777" w:rsidR="00902EE4" w:rsidRPr="00ED519A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D519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Address: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ED519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Chester Road</w:t>
                                </w:r>
                              </w:smartTag>
                            </w:smartTag>
                            <w:r w:rsidRPr="00ED51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Macclesfield,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ED519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Cheshire</w:t>
                                </w:r>
                              </w:smartTag>
                              <w:r w:rsidRPr="00ED519A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smartTag w:uri="urn:schemas-microsoft-com:office:smarttags" w:element="PostalCode">
                                <w:r w:rsidRPr="00ED519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SK11 8QA</w:t>
                                </w:r>
                              </w:smartTag>
                            </w:smartTag>
                          </w:p>
                          <w:p w14:paraId="38D09285" w14:textId="77777777" w:rsidR="00902EE4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 w:rsidRPr="00ED519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Tel: </w:t>
                            </w:r>
                            <w:r w:rsidRPr="00ED51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01625 </w:t>
                            </w:r>
                            <w:r w:rsidR="000E7C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509 013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3491BAB4" w14:textId="77777777" w:rsidR="007D6F3D" w:rsidRDefault="007D6F3D" w:rsidP="007D6F3D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5B462AE" w14:textId="77777777" w:rsidR="008470DA" w:rsidRDefault="008470DA" w:rsidP="007D6F3D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43A9E82" w14:textId="77777777" w:rsidR="007D6F3D" w:rsidRDefault="007D6F3D" w:rsidP="007D6F3D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Trafford</w:t>
                            </w:r>
                          </w:p>
                          <w:p w14:paraId="57DF86EA" w14:textId="77777777" w:rsidR="007D6F3D" w:rsidRDefault="007D6F3D" w:rsidP="007D6F3D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Address: </w:t>
                            </w:r>
                            <w:r w:rsidRPr="00B14DA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3rd Floor, Waterside House, Sale Waterside, Sale, Manchester M33 7ZF</w:t>
                            </w:r>
                          </w:p>
                          <w:p w14:paraId="3547A6DC" w14:textId="77777777" w:rsidR="007D6F3D" w:rsidRDefault="007D6F3D" w:rsidP="007D6F3D">
                            <w:pPr>
                              <w:widowControl w:val="0"/>
                            </w:pPr>
                            <w:r w:rsidRPr="001B372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Tel:</w:t>
                            </w:r>
                            <w:r w:rsidRPr="00B14DA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14DA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0161 912 </w:t>
                            </w:r>
                            <w:r w:rsidR="000E7C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2810</w:t>
                            </w:r>
                          </w:p>
                          <w:p w14:paraId="18D91653" w14:textId="77777777" w:rsidR="00902EE4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3A1DCE" w14:textId="77777777" w:rsidR="00902EE4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9655C1" w14:textId="77777777" w:rsidR="00902EE4" w:rsidRDefault="00902EE4" w:rsidP="00902EE4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576" tIns="72576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C61B4" id="Text Box 11" o:spid="_x0000_s1027" type="#_x0000_t202" style="position:absolute;margin-left:-33.15pt;margin-top:-21.85pt;width:486pt;height:615.8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eauMQIAAEUEAAAOAAAAZHJzL2Uyb0RvYy54bWysU8GO0zAQvSPxD5bvNE1W2y5R09XSZRHS&#10;siDt8gGu4yQWjseM3Sbl6xk7bSlwQ+QQeezxmzfvjVe3Y2/YXqHXYCuez+acKSuh1rat+NeXhzc3&#10;nPkgbC0MWFXxg/L8dv361WpwpSqgA1MrZARifTm4inchuDLLvOxUL/wMnLJ02AD2IlCIbVajGAi9&#10;N1kxny+yAbB2CFJ5T7v30yFfJ/ymUTJ8bhqvAjMVJ24h/TH9t/GfrVeibFG4TssjDfEPLHqhLRU9&#10;Q92LINgO9V9QvZYIHpowk9Bn0DRaqtQDdZPP/+jmuRNOpV5IHO/OMvn/Byuf9l+Q6briV5xZ0ZNF&#10;L2oM7B2MLM+jPIPzJWU9O8oLI+2TzalV7x5BfvPMwqYTtlV3iDB0StREL93MLq5OOD6CbIdPUFMd&#10;sQuQgMYG+6gdqcEInWw6nK2JXCRtLvJlQX5zJulseVPkxdvryC4T5em6Qx8+KOhZXFQcyfsEL/aP&#10;Pkypp5RYzcKDNib5bywbiHOxjAWEaWmSj3Z6MLqOefGGx3a7Mcj2Ig5T+o4UfkvrdaCRNrqv+M05&#10;SZRRmfe2TgWD0GZaE39jI7hKw3pkGoWLWk2qhXE7JovOfmyhPpCSCNM80/ujRQf4g7OBZrni/vtO&#10;oOLMfLTkxrK4Xi5o+C8DTMHVIp1sUxCbt5JgKh5Oy02YHsvOoW47qjJ5b+GO3Gt00jWynRiRHzGg&#10;WU3OHN9VfAyXccr69frXPwEAAP//AwBQSwMEFAAGAAgAAAAhAMwgmFXjAAAADAEAAA8AAABkcnMv&#10;ZG93bnJldi54bWxMj8tOwzAQRfdI/IM1SOxauxTSEOJUgIRYoCIaEI+dE5skIh5Hsd2mfD3DCnZ3&#10;NEd3zuTryfZsZ0bfOZSwmAtgBmunO2wkvDzfzVJgPijUqndoJByMh3VxfJSrTLs9bs2uDA2jEvSZ&#10;ktCGMGSc+7o1Vvm5GwzS7tONVgUax4brUe2p3Pb8TIiEW9UhXWjVYG5bU3+V0Up4E/evN5uPchPj&#10;9FA96qf3WH07KU9PpusrYMFM4Q+GX31Sh4KcKhdRe9ZLmCXJklAK58sVMCIuxQWFitBFmgrgRc7/&#10;P1H8AAAA//8DAFBLAQItABQABgAIAAAAIQC2gziS/gAAAOEBAAATAAAAAAAAAAAAAAAAAAAAAABb&#10;Q29udGVudF9UeXBlc10ueG1sUEsBAi0AFAAGAAgAAAAhADj9If/WAAAAlAEAAAsAAAAAAAAAAAAA&#10;AAAALwEAAF9yZWxzLy5yZWxzUEsBAi0AFAAGAAgAAAAhAH4V5q4xAgAARQQAAA4AAAAAAAAAAAAA&#10;AAAALgIAAGRycy9lMm9Eb2MueG1sUEsBAi0AFAAGAAgAAAAhAMwgmFXjAAAADAEAAA8AAAAAAAAA&#10;AAAAAAAAiwQAAGRycy9kb3ducmV2LnhtbFBLBQYAAAAABAAEAPMAAACbBQAAAAA=&#10;" filled="f" strokeweight="1pt" insetpen="t">
                <v:shadow color="#ccc"/>
                <v:textbox inset="2.016mm,2.016mm,2.88pt,0">
                  <w:txbxContent>
                    <w:p w14:paraId="2CCB1A39" w14:textId="77777777" w:rsidR="00902EE4" w:rsidRDefault="00902EE4" w:rsidP="00902EE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519A">
                        <w:rPr>
                          <w:rFonts w:ascii="Arial" w:hAnsi="Arial" w:cs="Arial"/>
                          <w:sz w:val="28"/>
                          <w:szCs w:val="28"/>
                        </w:rPr>
                        <w:t>For further information on completin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g this document, please contact a member of the health facilitation team.</w:t>
                      </w:r>
                    </w:p>
                    <w:p w14:paraId="06B9CB76" w14:textId="77777777" w:rsidR="00902EE4" w:rsidRDefault="00902EE4" w:rsidP="00902EE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0BF1DAC" w14:textId="77777777" w:rsidR="00902EE4" w:rsidRDefault="00902EE4" w:rsidP="00902EE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Health facilitators are located at the learning disability community team bases which are detailed below:</w:t>
                      </w:r>
                    </w:p>
                    <w:p w14:paraId="5EE224FA" w14:textId="77777777" w:rsidR="00902EE4" w:rsidRPr="00ED519A" w:rsidRDefault="00902EE4" w:rsidP="00902EE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4900AA"/>
                          <w:sz w:val="28"/>
                          <w:szCs w:val="28"/>
                        </w:rPr>
                      </w:pPr>
                    </w:p>
                    <w:p w14:paraId="24B16E54" w14:textId="77777777" w:rsidR="00902EE4" w:rsidRPr="005668F8" w:rsidRDefault="008470DA" w:rsidP="00902EE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Wirral—</w:t>
                      </w:r>
                      <w:r w:rsidR="006902E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Stein Centre</w:t>
                      </w:r>
                    </w:p>
                    <w:p w14:paraId="45E24862" w14:textId="77777777" w:rsidR="008470DA" w:rsidRDefault="00902EE4" w:rsidP="008470DA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519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Address</w:t>
                      </w:r>
                      <w:r w:rsidRPr="00ED519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</w:t>
                      </w:r>
                      <w:r w:rsidR="008470D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Stein Centre, </w:t>
                      </w:r>
                      <w:r w:rsidR="008470DA" w:rsidRPr="008470DA">
                        <w:rPr>
                          <w:rFonts w:ascii="Arial" w:hAnsi="Arial" w:cs="Arial"/>
                          <w:sz w:val="28"/>
                          <w:szCs w:val="28"/>
                        </w:rPr>
                        <w:t>St Catherine’s Hospital</w:t>
                      </w:r>
                      <w:r w:rsidR="008470D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r w:rsidR="008470DA" w:rsidRPr="008470DA">
                        <w:rPr>
                          <w:rFonts w:ascii="Arial" w:hAnsi="Arial" w:cs="Arial"/>
                          <w:sz w:val="28"/>
                          <w:szCs w:val="28"/>
                        </w:rPr>
                        <w:t>Derby Road</w:t>
                      </w:r>
                      <w:r w:rsidR="008470D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r w:rsidR="008470DA" w:rsidRPr="008470DA">
                        <w:rPr>
                          <w:rFonts w:ascii="Arial" w:hAnsi="Arial" w:cs="Arial"/>
                          <w:sz w:val="28"/>
                          <w:szCs w:val="28"/>
                        </w:rPr>
                        <w:t>Birkenhead</w:t>
                      </w:r>
                      <w:r w:rsidR="008470D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r w:rsidR="008470DA" w:rsidRPr="008470DA">
                        <w:rPr>
                          <w:rFonts w:ascii="Arial" w:hAnsi="Arial" w:cs="Arial"/>
                          <w:sz w:val="28"/>
                          <w:szCs w:val="28"/>
                        </w:rPr>
                        <w:t>Wirral</w:t>
                      </w:r>
                      <w:r w:rsidR="008470D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r w:rsidR="008470DA" w:rsidRPr="008470DA">
                        <w:rPr>
                          <w:rFonts w:ascii="Arial" w:hAnsi="Arial" w:cs="Arial"/>
                          <w:sz w:val="28"/>
                          <w:szCs w:val="28"/>
                        </w:rPr>
                        <w:t>CH42 0LQ</w:t>
                      </w:r>
                    </w:p>
                    <w:p w14:paraId="14FFB677" w14:textId="77777777" w:rsidR="00902EE4" w:rsidRPr="00ED519A" w:rsidRDefault="008470DA" w:rsidP="00902EE4">
                      <w:pPr>
                        <w:widowControl w:val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8470D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Tel: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AA492E">
                        <w:rPr>
                          <w:rFonts w:ascii="Arial" w:hAnsi="Arial" w:cs="Arial"/>
                          <w:sz w:val="28"/>
                          <w:szCs w:val="28"/>
                        </w:rPr>
                        <w:t>0300 303 3157</w:t>
                      </w:r>
                    </w:p>
                    <w:p w14:paraId="3107A50F" w14:textId="77777777" w:rsidR="00902EE4" w:rsidRPr="00ED519A" w:rsidRDefault="00902EE4" w:rsidP="00902EE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519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D540246" w14:textId="77777777" w:rsidR="00902EE4" w:rsidRPr="005668F8" w:rsidRDefault="00902EE4" w:rsidP="00902EE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5668F8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Cheshire</w:t>
                          </w:r>
                        </w:smartTag>
                      </w:smartTag>
                      <w:r w:rsidRPr="005668F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West —Eastway</w:t>
                      </w:r>
                    </w:p>
                    <w:p w14:paraId="6AE7F864" w14:textId="77777777" w:rsidR="00902EE4" w:rsidRPr="00ED519A" w:rsidRDefault="00902EE4" w:rsidP="00902EE4">
                      <w:pPr>
                        <w:widowControl w:val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ED519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Address: </w:t>
                      </w:r>
                      <w:r w:rsidRPr="00ED519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Countess of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Pr="00ED519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Chester</w:t>
                          </w:r>
                        </w:smartTag>
                        <w:r w:rsidRPr="00ED519A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ED519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Health</w:t>
                          </w:r>
                        </w:smartTag>
                        <w:r w:rsidRPr="00ED519A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ED519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Park</w:t>
                          </w:r>
                        </w:smartTag>
                      </w:smartTag>
                      <w:r w:rsidRPr="00ED519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ED519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Liverpool Road</w:t>
                          </w:r>
                        </w:smartTag>
                        <w:r w:rsidRPr="00ED519A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, </w:t>
                        </w:r>
                        <w:smartTag w:uri="urn:schemas-microsoft-com:office:smarttags" w:element="City">
                          <w:r w:rsidRPr="00ED519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Chester</w:t>
                          </w:r>
                        </w:smartTag>
                      </w:smartTag>
                      <w:r w:rsidRPr="00ED519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03100AC" w14:textId="77777777" w:rsidR="00902EE4" w:rsidRPr="00ED519A" w:rsidRDefault="00902EE4" w:rsidP="00902EE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519A">
                        <w:rPr>
                          <w:rFonts w:ascii="Arial" w:hAnsi="Arial" w:cs="Arial"/>
                          <w:sz w:val="28"/>
                          <w:szCs w:val="28"/>
                        </w:rPr>
                        <w:t>CH2 1BQ</w:t>
                      </w:r>
                    </w:p>
                    <w:p w14:paraId="52F3B980" w14:textId="77777777" w:rsidR="00902EE4" w:rsidRPr="00ED519A" w:rsidRDefault="00902EE4" w:rsidP="00902EE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519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Tel: </w:t>
                      </w:r>
                      <w:r w:rsidR="007D6F3D">
                        <w:rPr>
                          <w:rFonts w:ascii="Arial" w:hAnsi="Arial" w:cs="Arial"/>
                          <w:sz w:val="28"/>
                          <w:szCs w:val="28"/>
                        </w:rPr>
                        <w:t>01244 397 222</w:t>
                      </w:r>
                      <w:r w:rsidRPr="00ED519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</w:t>
                      </w:r>
                    </w:p>
                    <w:p w14:paraId="6B20365E" w14:textId="77777777" w:rsidR="00902EE4" w:rsidRPr="00ED519A" w:rsidRDefault="00902EE4" w:rsidP="00902EE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519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4DD2B04E" w14:textId="77777777" w:rsidR="00902EE4" w:rsidRPr="005668F8" w:rsidRDefault="00902EE4" w:rsidP="00902EE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668F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6C2796D" w14:textId="77777777" w:rsidR="00902EE4" w:rsidRPr="005668F8" w:rsidRDefault="00DB4F11" w:rsidP="00902EE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Cheshire West (Vale Royal) - Wyvern House</w:t>
                      </w:r>
                    </w:p>
                    <w:p w14:paraId="0DB92351" w14:textId="77777777" w:rsidR="00DB4F11" w:rsidRDefault="00902EE4" w:rsidP="00902EE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D519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Address: </w:t>
                      </w:r>
                      <w:r w:rsidR="00DB4F1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The Drumber, Winsford, Cheshire CW7 1AH</w:t>
                      </w:r>
                    </w:p>
                    <w:p w14:paraId="128C904D" w14:textId="77777777" w:rsidR="00902EE4" w:rsidRPr="00ED519A" w:rsidRDefault="00902EE4" w:rsidP="00902EE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519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Tel: </w:t>
                      </w:r>
                      <w:r w:rsidR="00DB4F11">
                        <w:rPr>
                          <w:rFonts w:ascii="Arial" w:hAnsi="Arial" w:cs="Arial"/>
                          <w:sz w:val="28"/>
                          <w:szCs w:val="28"/>
                        </w:rPr>
                        <w:t>01606 288850</w:t>
                      </w:r>
                    </w:p>
                    <w:p w14:paraId="3588A474" w14:textId="77777777" w:rsidR="00902EE4" w:rsidRPr="00ED519A" w:rsidRDefault="00902EE4" w:rsidP="00902EE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619BEBF" w14:textId="77777777" w:rsidR="00902EE4" w:rsidRPr="00ED519A" w:rsidRDefault="00902EE4" w:rsidP="00902EE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4B77F9A" w14:textId="77777777" w:rsidR="00902EE4" w:rsidRPr="005668F8" w:rsidRDefault="00902EE4" w:rsidP="00902EE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smartTag w:uri="urn:schemas-microsoft-com:office:smarttags" w:element="City">
                        <w:r w:rsidRPr="005668F8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Cheshire</w:t>
                        </w:r>
                      </w:smartTag>
                      <w:r w:rsidRPr="005668F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East (</w:t>
                      </w:r>
                      <w:smartTag w:uri="urn:schemas-microsoft-com:office:smarttags" w:element="place">
                        <w:r w:rsidRPr="005668F8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South Cheshire</w:t>
                        </w:r>
                      </w:smartTag>
                      <w:r w:rsidRPr="005668F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) -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5668F8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Stalbridge Road</w:t>
                          </w:r>
                        </w:smartTag>
                      </w:smartTag>
                      <w:r w:rsidRPr="005668F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Clinic</w:t>
                      </w:r>
                    </w:p>
                    <w:p w14:paraId="7EA70518" w14:textId="77777777" w:rsidR="00902EE4" w:rsidRPr="00ED519A" w:rsidRDefault="00902EE4" w:rsidP="00902EE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519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Address: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ED519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54 Stalbridge Road</w:t>
                          </w:r>
                        </w:smartTag>
                      </w:smartTag>
                      <w:r w:rsidRPr="00ED519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Crewe,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ED519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Cheshire</w:t>
                          </w:r>
                        </w:smartTag>
                      </w:smartTag>
                      <w:r w:rsidRPr="00ED519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CW2 7LP</w:t>
                      </w:r>
                    </w:p>
                    <w:p w14:paraId="687B54DD" w14:textId="77777777" w:rsidR="00902EE4" w:rsidRPr="00ED519A" w:rsidRDefault="00902EE4" w:rsidP="00902EE4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519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Tel: </w:t>
                      </w:r>
                      <w:r w:rsidR="000E7CCE">
                        <w:rPr>
                          <w:rFonts w:ascii="Arial" w:hAnsi="Arial" w:cs="Arial"/>
                          <w:sz w:val="28"/>
                          <w:szCs w:val="28"/>
                        </w:rPr>
                        <w:t>01270 656 335</w:t>
                      </w:r>
                    </w:p>
                    <w:p w14:paraId="5E7398E5" w14:textId="77777777" w:rsidR="00902EE4" w:rsidRPr="00ED519A" w:rsidRDefault="00902EE4" w:rsidP="00902EE4">
                      <w:pPr>
                        <w:widowControl w:val="0"/>
                        <w:rPr>
                          <w:rFonts w:ascii="Arial" w:hAnsi="Arial" w:cs="Arial"/>
                          <w:color w:val="4900AA"/>
                          <w:sz w:val="28"/>
                          <w:szCs w:val="28"/>
                        </w:rPr>
                      </w:pPr>
                    </w:p>
                    <w:p w14:paraId="13BD77A4" w14:textId="77777777" w:rsidR="00902EE4" w:rsidRPr="00ED519A" w:rsidRDefault="00902EE4" w:rsidP="00902EE4">
                      <w:pPr>
                        <w:widowControl w:val="0"/>
                        <w:rPr>
                          <w:rFonts w:ascii="Arial" w:hAnsi="Arial" w:cs="Arial"/>
                          <w:color w:val="4900AA"/>
                          <w:sz w:val="28"/>
                          <w:szCs w:val="28"/>
                        </w:rPr>
                      </w:pPr>
                    </w:p>
                    <w:p w14:paraId="66A37803" w14:textId="77777777" w:rsidR="00902EE4" w:rsidRPr="005668F8" w:rsidRDefault="00902EE4" w:rsidP="00902EE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5668F8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Cheshire</w:t>
                          </w:r>
                        </w:smartTag>
                      </w:smartTag>
                      <w:r w:rsidRPr="005668F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East </w:t>
                      </w:r>
                      <w:r w:rsidR="001D7D8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 w:rsidRPr="005668F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Rosemount</w:t>
                      </w:r>
                      <w:r w:rsidR="001D7D8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Lodge</w:t>
                      </w:r>
                    </w:p>
                    <w:p w14:paraId="283FF617" w14:textId="77777777" w:rsidR="00902EE4" w:rsidRPr="00ED519A" w:rsidRDefault="00902EE4" w:rsidP="00902EE4">
                      <w:pPr>
                        <w:widowControl w:val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ED519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Address: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ED519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Chester Road</w:t>
                          </w:r>
                        </w:smartTag>
                      </w:smartTag>
                      <w:r w:rsidRPr="00ED519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Macclesfield,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ED519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Cheshire</w:t>
                          </w:r>
                        </w:smartTag>
                        <w:r w:rsidRPr="00ED519A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, </w:t>
                        </w:r>
                        <w:smartTag w:uri="urn:schemas-microsoft-com:office:smarttags" w:element="PostalCode">
                          <w:r w:rsidRPr="00ED519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SK11 8QA</w:t>
                          </w:r>
                        </w:smartTag>
                      </w:smartTag>
                    </w:p>
                    <w:p w14:paraId="38D09285" w14:textId="77777777" w:rsidR="00902EE4" w:rsidRDefault="00902EE4" w:rsidP="00902EE4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 w:rsidRPr="00ED519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Tel: </w:t>
                      </w:r>
                      <w:r w:rsidRPr="00ED519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01625 </w:t>
                      </w:r>
                      <w:r w:rsidR="000E7CCE">
                        <w:rPr>
                          <w:rFonts w:ascii="Arial" w:hAnsi="Arial" w:cs="Arial"/>
                          <w:sz w:val="28"/>
                          <w:szCs w:val="28"/>
                        </w:rPr>
                        <w:t>509 013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3491BAB4" w14:textId="77777777" w:rsidR="007D6F3D" w:rsidRDefault="007D6F3D" w:rsidP="007D6F3D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5B462AE" w14:textId="77777777" w:rsidR="008470DA" w:rsidRDefault="008470DA" w:rsidP="007D6F3D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43A9E82" w14:textId="77777777" w:rsidR="007D6F3D" w:rsidRDefault="007D6F3D" w:rsidP="007D6F3D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Trafford</w:t>
                      </w:r>
                    </w:p>
                    <w:p w14:paraId="57DF86EA" w14:textId="77777777" w:rsidR="007D6F3D" w:rsidRDefault="007D6F3D" w:rsidP="007D6F3D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Address: </w:t>
                      </w:r>
                      <w:r w:rsidRPr="00B14DA0">
                        <w:rPr>
                          <w:rFonts w:ascii="Arial" w:hAnsi="Arial" w:cs="Arial"/>
                          <w:sz w:val="28"/>
                          <w:szCs w:val="28"/>
                        </w:rPr>
                        <w:t>3rd Floor, Waterside House, Sale Waterside, Sale, Manchester M33 7ZF</w:t>
                      </w:r>
                    </w:p>
                    <w:p w14:paraId="3547A6DC" w14:textId="77777777" w:rsidR="007D6F3D" w:rsidRDefault="007D6F3D" w:rsidP="007D6F3D">
                      <w:pPr>
                        <w:widowControl w:val="0"/>
                      </w:pPr>
                      <w:r w:rsidRPr="001B372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Tel:</w:t>
                      </w:r>
                      <w:r w:rsidRPr="00B14DA0">
                        <w:rPr>
                          <w:rFonts w:ascii="Arial" w:hAnsi="Arial" w:cs="Arial"/>
                        </w:rPr>
                        <w:t xml:space="preserve"> </w:t>
                      </w:r>
                      <w:r w:rsidRPr="00B14DA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0161 912 </w:t>
                      </w:r>
                      <w:r w:rsidR="000E7CCE">
                        <w:rPr>
                          <w:rFonts w:ascii="Arial" w:hAnsi="Arial" w:cs="Arial"/>
                          <w:sz w:val="28"/>
                          <w:szCs w:val="28"/>
                        </w:rPr>
                        <w:t>2810</w:t>
                      </w:r>
                    </w:p>
                    <w:p w14:paraId="18D91653" w14:textId="77777777" w:rsidR="00902EE4" w:rsidRDefault="00902EE4" w:rsidP="00902EE4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5B3A1DCE" w14:textId="77777777" w:rsidR="00902EE4" w:rsidRDefault="00902EE4" w:rsidP="00902EE4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5F9655C1" w14:textId="77777777" w:rsidR="00902EE4" w:rsidRDefault="00902EE4" w:rsidP="00902EE4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E3CE4ED" wp14:editId="3EE0F9F8">
                <wp:simplePos x="0" y="0"/>
                <wp:positionH relativeFrom="column">
                  <wp:posOffset>228600</wp:posOffset>
                </wp:positionH>
                <wp:positionV relativeFrom="paragraph">
                  <wp:posOffset>7658100</wp:posOffset>
                </wp:positionV>
                <wp:extent cx="4626610" cy="1080135"/>
                <wp:effectExtent l="0" t="0" r="444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61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14B168" w14:textId="77777777" w:rsidR="00902EE4" w:rsidRDefault="00902EE4" w:rsidP="00902E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900A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900AA"/>
                                <w:sz w:val="22"/>
                                <w:szCs w:val="22"/>
                              </w:rPr>
                              <w:t xml:space="preserve">For more information see www.cwp.nhs.uk. </w:t>
                            </w:r>
                          </w:p>
                          <w:p w14:paraId="48E6A252" w14:textId="77777777" w:rsidR="00902EE4" w:rsidRDefault="00902EE4" w:rsidP="00902E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© CWP NHS FoundationTrust</w:t>
                            </w:r>
                          </w:p>
                          <w:p w14:paraId="52EDFED3" w14:textId="77777777" w:rsidR="00902EE4" w:rsidRDefault="00902EE4" w:rsidP="00902E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F55D918" w14:textId="77777777" w:rsidR="00902EE4" w:rsidRDefault="00902EE4" w:rsidP="00902E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information in this leaflet was valid at the date of </w:t>
                            </w:r>
                          </w:p>
                          <w:p w14:paraId="6B762B88" w14:textId="77777777" w:rsidR="00902EE4" w:rsidRDefault="00902EE4" w:rsidP="00902E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production </w:t>
                            </w:r>
                            <w:r w:rsidR="008A6DB1">
                              <w:rPr>
                                <w:rFonts w:ascii="Arial" w:hAnsi="Arial" w:cs="Arial"/>
                                <w:b/>
                                <w:bCs/>
                                <w:color w:val="4900AA"/>
                                <w:sz w:val="22"/>
                                <w:szCs w:val="22"/>
                              </w:rPr>
                              <w:t>February 2019</w:t>
                            </w:r>
                            <w:r>
                              <w:rPr>
                                <w:rFonts w:ascii="Arial" w:hAnsi="Arial" w:cs="Arial"/>
                                <w:color w:val="4900A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is due for review in </w:t>
                            </w:r>
                            <w:r w:rsidR="008A6DB1">
                              <w:rPr>
                                <w:rFonts w:ascii="Arial" w:hAnsi="Arial" w:cs="Arial"/>
                                <w:b/>
                                <w:bCs/>
                                <w:color w:val="4900AA"/>
                                <w:sz w:val="22"/>
                                <w:szCs w:val="22"/>
                              </w:rPr>
                              <w:t>February 2021</w:t>
                            </w:r>
                          </w:p>
                          <w:p w14:paraId="2F70FAFE" w14:textId="77777777" w:rsidR="00902EE4" w:rsidRDefault="00902EE4" w:rsidP="00902E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Leaflet code: </w:t>
                            </w:r>
                            <w:r w:rsidR="00882B36" w:rsidRPr="00882B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E-HAP-10-347</w:t>
                            </w:r>
                          </w:p>
                          <w:p w14:paraId="1C599C0C" w14:textId="77777777" w:rsidR="00902EE4" w:rsidRDefault="00902EE4" w:rsidP="00902E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CE4ED" id="Text Box 12" o:spid="_x0000_s1028" type="#_x0000_t202" style="position:absolute;margin-left:18pt;margin-top:603pt;width:364.3pt;height:85.0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G77wEAANEDAAAOAAAAZHJzL2Uyb0RvYy54bWysU9tu1DAQfUfiHyy/s7mURiXabFVaFSEV&#10;itTyAbOOs4lIPGbs3WT5esZOuizwhnixPOPx8TlnxuvraejFQZPr0FQyW6VSaKOw7syukl+f799c&#10;SeE8mBp6NLqSR+3k9eb1q/VoS51ji32tSTCIceVoK9l6b8skcarVA7gVWm34sEEawHNIu6QmGBl9&#10;6JM8TYtkRKotodLOcfZuPpSbiN80WvnHpnHai76SzM3HleK6DWuyWUO5I7BtpxYa8A8sBugMP3qC&#10;ugMPYk/dX1BDpwgdNn6lcEiwaTqlowZWk6V/qHlqweqohc1x9mST+3+w6vPhC4murmQuhYGBW/Ss&#10;Jy/e4ySyPNgzWldy1ZPlOj9xntscpTr7gOqbEwZvWzA7fUOEY6uhZnpZuJmcXZ1xXADZjp+w5ndg&#10;7zECTQ0NwTt2QzA6t+l4ak3gojj5tsiLIuMjxWdZepVmF5fxDShfrlty/oPGQYRNJYl7H+Hh8OB8&#10;oAPlS0l4zeB91/ex/735LcGFc0bHAVpuBzGB/6zET9tpsW3xaIv1kdURzjPGf4I3LdIPKUaer0q6&#10;73sgLUX/0bBDF0X27pIH8jyg82B7HoBRDFVJL8W8vfVxiGfeN+xk00WNgeXMZPGf5yZKX2Y8DOZ5&#10;HKt+/cTNTwAAAP//AwBQSwMEFAAGAAgAAAAhAHf7yTjgAAAADAEAAA8AAABkcnMvZG93bnJldi54&#10;bWxMj0FPwzAMhe9I/IfISNxYug1lW2k6oUmVdkJiICFuWWOaQuOUJuvKv8c7wc1+fnr+XrGdfCdG&#10;HGIbSMN8loFAqoNtqdHw+lLdrUHEZMiaLhBq+MEI2/L6qjC5DWd6xvGQGsEhFHOjwaXU51LG2qE3&#10;cRZ6JL59hMGbxOvQSDuYM4f7Ti6yTElvWuIPzvS4c1h/HU5ew2cVvsfmbYhPm3Hv3H7XTxW9a317&#10;Mz0+gEg4pT8zXPAZHUpmOoYT2Sg6DUvFVRLri+wysWOl7hWII0vLlZqDLAv5v0T5CwAA//8DAFBL&#10;AQItABQABgAIAAAAIQC2gziS/gAAAOEBAAATAAAAAAAAAAAAAAAAAAAAAABbQ29udGVudF9UeXBl&#10;c10ueG1sUEsBAi0AFAAGAAgAAAAhADj9If/WAAAAlAEAAAsAAAAAAAAAAAAAAAAALwEAAF9yZWxz&#10;Ly5yZWxzUEsBAi0AFAAGAAgAAAAhAL5mgbvvAQAA0QMAAA4AAAAAAAAAAAAAAAAALgIAAGRycy9l&#10;Mm9Eb2MueG1sUEsBAi0AFAAGAAgAAAAhAHf7yTjgAAAADAEAAA8AAAAAAAAAAAAAAAAASQQAAGRy&#10;cy9kb3ducmV2LnhtbFBLBQYAAAAABAAEAPMAAABWBQAAAAA=&#10;" filled="f" fillcolor="black" stroked="f" strokeweight="0" insetpen="t">
                <v:textbox inset="2.85pt,2.85pt,2.85pt,2.85pt">
                  <w:txbxContent>
                    <w:p w14:paraId="2414B168" w14:textId="77777777" w:rsidR="00902EE4" w:rsidRDefault="00902EE4" w:rsidP="00902E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4900AA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900AA"/>
                          <w:sz w:val="22"/>
                          <w:szCs w:val="22"/>
                        </w:rPr>
                        <w:t xml:space="preserve">For more information see www.cwp.nhs.uk. </w:t>
                      </w:r>
                    </w:p>
                    <w:p w14:paraId="48E6A252" w14:textId="77777777" w:rsidR="00902EE4" w:rsidRDefault="00902EE4" w:rsidP="00902EE4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© CWP NHS FoundationTrust</w:t>
                      </w:r>
                    </w:p>
                    <w:p w14:paraId="52EDFED3" w14:textId="77777777" w:rsidR="00902EE4" w:rsidRDefault="00902EE4" w:rsidP="00902EE4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F55D918" w14:textId="77777777" w:rsidR="00902EE4" w:rsidRDefault="00902EE4" w:rsidP="00902EE4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information in this leaflet was valid at the date of </w:t>
                      </w:r>
                    </w:p>
                    <w:p w14:paraId="6B762B88" w14:textId="77777777" w:rsidR="00902EE4" w:rsidRDefault="00902EE4" w:rsidP="00902EE4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production </w:t>
                      </w:r>
                      <w:r w:rsidR="008A6DB1">
                        <w:rPr>
                          <w:rFonts w:ascii="Arial" w:hAnsi="Arial" w:cs="Arial"/>
                          <w:b/>
                          <w:bCs/>
                          <w:color w:val="4900AA"/>
                          <w:sz w:val="22"/>
                          <w:szCs w:val="22"/>
                        </w:rPr>
                        <w:t>February 2019</w:t>
                      </w:r>
                      <w:r>
                        <w:rPr>
                          <w:rFonts w:ascii="Arial" w:hAnsi="Arial" w:cs="Arial"/>
                          <w:color w:val="4900A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is due for review in </w:t>
                      </w:r>
                      <w:r w:rsidR="008A6DB1">
                        <w:rPr>
                          <w:rFonts w:ascii="Arial" w:hAnsi="Arial" w:cs="Arial"/>
                          <w:b/>
                          <w:bCs/>
                          <w:color w:val="4900AA"/>
                          <w:sz w:val="22"/>
                          <w:szCs w:val="22"/>
                        </w:rPr>
                        <w:t>February 2021</w:t>
                      </w:r>
                    </w:p>
                    <w:p w14:paraId="2F70FAFE" w14:textId="77777777" w:rsidR="00902EE4" w:rsidRDefault="00902EE4" w:rsidP="00902EE4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Leaflet code: </w:t>
                      </w:r>
                      <w:r w:rsidR="00882B36" w:rsidRPr="00882B36">
                        <w:rPr>
                          <w:rFonts w:ascii="Arial" w:hAnsi="Arial" w:cs="Arial"/>
                          <w:sz w:val="22"/>
                          <w:szCs w:val="22"/>
                        </w:rPr>
                        <w:t>E-HAP-10-347</w:t>
                      </w:r>
                    </w:p>
                    <w:p w14:paraId="1C599C0C" w14:textId="77777777" w:rsidR="00902EE4" w:rsidRDefault="00902EE4" w:rsidP="00902EE4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03F78" w:rsidRPr="00B23F78" w:rsidSect="00803F7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B158A" w14:textId="77777777" w:rsidR="000E5492" w:rsidRDefault="000E5492">
      <w:r>
        <w:separator/>
      </w:r>
    </w:p>
  </w:endnote>
  <w:endnote w:type="continuationSeparator" w:id="0">
    <w:p w14:paraId="2874298F" w14:textId="77777777" w:rsidR="000E5492" w:rsidRDefault="000E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E08BC" w14:textId="77777777" w:rsidR="00C66ED2" w:rsidRDefault="00C66ED2" w:rsidP="006548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820E6D" w14:textId="77777777" w:rsidR="00902EE4" w:rsidRDefault="00902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1A44E" w14:textId="77777777" w:rsidR="00C66ED2" w:rsidRDefault="00C66ED2" w:rsidP="006548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92E">
      <w:rPr>
        <w:rStyle w:val="PageNumber"/>
        <w:noProof/>
      </w:rPr>
      <w:t>4</w:t>
    </w:r>
    <w:r>
      <w:rPr>
        <w:rStyle w:val="PageNumber"/>
      </w:rPr>
      <w:fldChar w:fldCharType="end"/>
    </w:r>
  </w:p>
  <w:p w14:paraId="3A19218C" w14:textId="77777777" w:rsidR="00902EE4" w:rsidRDefault="00902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DB5F5" w14:textId="77777777" w:rsidR="000E5492" w:rsidRDefault="000E5492">
      <w:r>
        <w:separator/>
      </w:r>
    </w:p>
  </w:footnote>
  <w:footnote w:type="continuationSeparator" w:id="0">
    <w:p w14:paraId="625EAFB5" w14:textId="77777777" w:rsidR="000E5492" w:rsidRDefault="000E5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CE"/>
    <w:rsid w:val="00014564"/>
    <w:rsid w:val="00074A2D"/>
    <w:rsid w:val="000E5492"/>
    <w:rsid w:val="000E7CCE"/>
    <w:rsid w:val="001A18ED"/>
    <w:rsid w:val="001C2A8E"/>
    <w:rsid w:val="001C7AEE"/>
    <w:rsid w:val="001D7D83"/>
    <w:rsid w:val="002B2AC7"/>
    <w:rsid w:val="003953DD"/>
    <w:rsid w:val="003B0209"/>
    <w:rsid w:val="003B6C48"/>
    <w:rsid w:val="0048407C"/>
    <w:rsid w:val="004C5B84"/>
    <w:rsid w:val="004D3C72"/>
    <w:rsid w:val="005C5F85"/>
    <w:rsid w:val="006548CB"/>
    <w:rsid w:val="006902EC"/>
    <w:rsid w:val="006C1172"/>
    <w:rsid w:val="00735184"/>
    <w:rsid w:val="00760DC4"/>
    <w:rsid w:val="007D6F3D"/>
    <w:rsid w:val="007E325E"/>
    <w:rsid w:val="00803F78"/>
    <w:rsid w:val="008470DA"/>
    <w:rsid w:val="00882B36"/>
    <w:rsid w:val="008A6DB1"/>
    <w:rsid w:val="008B08EE"/>
    <w:rsid w:val="00902EE4"/>
    <w:rsid w:val="00925D12"/>
    <w:rsid w:val="0097630C"/>
    <w:rsid w:val="00A145A5"/>
    <w:rsid w:val="00AA492E"/>
    <w:rsid w:val="00AD26EF"/>
    <w:rsid w:val="00B23F78"/>
    <w:rsid w:val="00BE202F"/>
    <w:rsid w:val="00C66ED2"/>
    <w:rsid w:val="00CA1A2A"/>
    <w:rsid w:val="00DB4F11"/>
    <w:rsid w:val="00DC0805"/>
    <w:rsid w:val="00DF5809"/>
    <w:rsid w:val="00E6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hapeDefaults>
    <o:shapedefaults v:ext="edit" spidmax="2049"/>
    <o:shapelayout v:ext="edit">
      <o:idmap v:ext="edit" data="1"/>
    </o:shapelayout>
  </w:shapeDefaults>
  <w:decimalSymbol w:val="."/>
  <w:listSeparator w:val=","/>
  <w14:docId w14:val="157E7B72"/>
  <w15:chartTrackingRefBased/>
  <w15:docId w15:val="{13AA469B-29EA-48EF-A212-64BA12BC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F78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03F78"/>
    <w:pPr>
      <w:jc w:val="center"/>
    </w:pPr>
    <w:rPr>
      <w:sz w:val="36"/>
    </w:rPr>
  </w:style>
  <w:style w:type="table" w:styleId="TableGrid">
    <w:name w:val="Table Grid"/>
    <w:basedOn w:val="TableNormal"/>
    <w:rsid w:val="00803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03F78"/>
    <w:pPr>
      <w:jc w:val="center"/>
    </w:pPr>
    <w:rPr>
      <w:b/>
      <w:bCs/>
      <w:sz w:val="72"/>
    </w:rPr>
  </w:style>
  <w:style w:type="paragraph" w:styleId="Header">
    <w:name w:val="header"/>
    <w:basedOn w:val="Normal"/>
    <w:link w:val="HeaderChar"/>
    <w:rsid w:val="00803F78"/>
    <w:pPr>
      <w:tabs>
        <w:tab w:val="center" w:pos="4153"/>
        <w:tab w:val="right" w:pos="8306"/>
      </w:tabs>
    </w:pPr>
    <w:rPr>
      <w:rFonts w:ascii="Univers" w:hAnsi="Univers"/>
      <w:szCs w:val="20"/>
    </w:rPr>
  </w:style>
  <w:style w:type="character" w:customStyle="1" w:styleId="HeaderChar">
    <w:name w:val="Header Char"/>
    <w:link w:val="Header"/>
    <w:semiHidden/>
    <w:rsid w:val="00803F78"/>
    <w:rPr>
      <w:rFonts w:ascii="Univers" w:hAnsi="Univers"/>
      <w:sz w:val="24"/>
      <w:lang w:val="en-GB" w:eastAsia="en-US" w:bidi="ar-SA"/>
    </w:rPr>
  </w:style>
  <w:style w:type="paragraph" w:styleId="Footer">
    <w:name w:val="footer"/>
    <w:basedOn w:val="Normal"/>
    <w:link w:val="FooterChar"/>
    <w:unhideWhenUsed/>
    <w:rsid w:val="00803F78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rsid w:val="00803F78"/>
    <w:rPr>
      <w:rFonts w:ascii="Calibri" w:eastAsia="Calibri" w:hAnsi="Calibri"/>
      <w:sz w:val="22"/>
      <w:szCs w:val="22"/>
      <w:lang w:val="en-GB" w:eastAsia="en-US" w:bidi="ar-SA"/>
    </w:rPr>
  </w:style>
  <w:style w:type="paragraph" w:styleId="BalloonText">
    <w:name w:val="Balloon Text"/>
    <w:basedOn w:val="Normal"/>
    <w:semiHidden/>
    <w:rsid w:val="00A145A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6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Involvement\Learning%20Disability%20Master%20Leaflets\Health%20Action%20Plan\Health%20Action%20Plan\My%20Health%20Action%20Plan%20Adult%20Version%20October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Health Action Plan Adult Version October 2012</Template>
  <TotalTime>0</TotalTime>
  <Pages>4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cwpnt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Baker</dc:creator>
  <cp:keywords/>
  <cp:lastModifiedBy>ELLIS, Sophie (CHESHIRE AND WIRRAL PARTNERSHIP NHS FOUNDATION TRUST)</cp:lastModifiedBy>
  <cp:revision>2</cp:revision>
  <cp:lastPrinted>2018-01-17T15:14:00Z</cp:lastPrinted>
  <dcterms:created xsi:type="dcterms:W3CDTF">2022-06-29T12:49:00Z</dcterms:created>
  <dcterms:modified xsi:type="dcterms:W3CDTF">2022-06-29T12:49:00Z</dcterms:modified>
</cp:coreProperties>
</file>